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 w:rsidRPr="0058120E">
        <w:rPr>
          <w:rFonts w:ascii="华文楷体" w:eastAsia="华文楷体" w:hAnsi="华文楷体" w:hint="eastAsia"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09D6656" wp14:editId="216BAD43">
            <wp:simplePos x="0" y="0"/>
            <wp:positionH relativeFrom="margin">
              <wp:align>center</wp:align>
            </wp:positionH>
            <wp:positionV relativeFrom="paragraph">
              <wp:posOffset>48078</wp:posOffset>
            </wp:positionV>
            <wp:extent cx="1547133" cy="692331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33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Pr="00AC5B90" w:rsidRDefault="00E05ECF" w:rsidP="00E05ECF">
      <w:pPr>
        <w:pStyle w:val="a3"/>
        <w:pBdr>
          <w:bottom w:val="none" w:sz="0" w:space="0" w:color="auto"/>
        </w:pBdr>
        <w:rPr>
          <w:rFonts w:ascii="华文楷体" w:eastAsia="华文楷体" w:hAnsi="华文楷体"/>
          <w:color w:val="002060"/>
          <w:sz w:val="30"/>
          <w:szCs w:val="30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20</w:t>
      </w:r>
      <w:r w:rsidR="00BC479C">
        <w:rPr>
          <w:rFonts w:ascii="微软雅黑" w:eastAsia="微软雅黑" w:hAnsi="微软雅黑"/>
          <w:b/>
          <w:bCs/>
          <w:color w:val="002060"/>
          <w:sz w:val="30"/>
          <w:szCs w:val="30"/>
        </w:rPr>
        <w:t>20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 xml:space="preserve">年CTCC中国房车锦标赛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超级杯车型注册</w:t>
      </w:r>
      <w:r w:rsidR="006A4058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审查表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sz w:val="24"/>
          <w:szCs w:val="24"/>
        </w:rPr>
      </w:pP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2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>0</w:t>
      </w:r>
      <w:r w:rsidR="00BC479C">
        <w:rPr>
          <w:rFonts w:ascii="微软雅黑" w:eastAsia="微软雅黑" w:hAnsi="微软雅黑"/>
          <w:b/>
          <w:bCs/>
          <w:color w:val="002060"/>
          <w:sz w:val="24"/>
          <w:szCs w:val="24"/>
        </w:rPr>
        <w:t>20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bCs/>
          <w:color w:val="002060"/>
          <w:sz w:val="24"/>
          <w:szCs w:val="24"/>
        </w:rPr>
        <w:t>China Touring Car Championship</w:t>
      </w:r>
      <w:r>
        <w:rPr>
          <w:rFonts w:hint="eastAsia"/>
          <w:sz w:val="24"/>
          <w:szCs w:val="24"/>
        </w:rPr>
        <w:t xml:space="preserve">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24"/>
          <w:szCs w:val="24"/>
        </w:rPr>
      </w:pP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HOMOLOGATION </w:t>
      </w:r>
      <w:r w:rsidR="006A4058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CHECKING</w:t>
      </w:r>
      <w:r w:rsidR="006A4058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 </w:t>
      </w:r>
      <w:r w:rsidR="006A4058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LIST</w:t>
      </w: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 xml:space="preserve"> 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>FOR MODLE IN SUPER CUP</w:t>
      </w:r>
    </w:p>
    <w:p w:rsidR="00A35347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A35347" w:rsidRPr="00883AC6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3534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35347" w:rsidRPr="00DD3822" w:rsidRDefault="00A35347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</w:p>
        </w:tc>
      </w:tr>
    </w:tbl>
    <w:p w:rsidR="00A35347" w:rsidRPr="00883AC6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提交日期</w:t>
      </w: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 w:rsidR="0027289A" w:rsidRPr="0027289A">
        <w:rPr>
          <w:rFonts w:ascii="微软雅黑" w:eastAsia="微软雅黑" w:hAnsi="微软雅黑"/>
          <w:b/>
          <w:color w:val="002060"/>
          <w:sz w:val="21"/>
          <w:szCs w:val="21"/>
        </w:rPr>
        <w:t xml:space="preserve"> DATE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3534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35347" w:rsidRPr="00DD3822" w:rsidRDefault="0027289A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YYYY/MM/DD</w:t>
            </w:r>
          </w:p>
        </w:tc>
      </w:tr>
    </w:tbl>
    <w:p w:rsidR="0027289A" w:rsidRPr="00883AC6" w:rsidRDefault="0027289A" w:rsidP="0027289A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版本</w:t>
      </w: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VERSION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7289A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7289A" w:rsidRPr="00DD3822" w:rsidRDefault="0027289A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第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n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版</w:t>
            </w:r>
          </w:p>
        </w:tc>
      </w:tr>
    </w:tbl>
    <w:p w:rsidR="00A35347" w:rsidRDefault="00A35347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A35347" w:rsidRPr="00A35347" w:rsidRDefault="00A35347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说明：</w:t>
      </w:r>
    </w:p>
    <w:p w:rsidR="004B0AE1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.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此表为注册车型改装合规性的审查项目清单，根据注册规则之规定，应在改装赛车与填写注册标签根据要求提交注册车型的设计方案，</w:t>
      </w:r>
      <w:r w:rsidR="006A4058">
        <w:rPr>
          <w:rFonts w:ascii="微软雅黑" w:eastAsia="微软雅黑" w:hAnsi="微软雅黑" w:hint="eastAsia"/>
          <w:color w:val="002060"/>
          <w:sz w:val="21"/>
          <w:szCs w:val="21"/>
        </w:rPr>
        <w:t>请根据注册车辆实际情况填写</w:t>
      </w:r>
      <w:r w:rsidR="00A8432D">
        <w:rPr>
          <w:rFonts w:ascii="微软雅黑" w:eastAsia="微软雅黑" w:hAnsi="微软雅黑" w:hint="eastAsia"/>
          <w:color w:val="002060"/>
          <w:sz w:val="21"/>
          <w:szCs w:val="21"/>
        </w:rPr>
        <w:t>或勾选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下表信息。</w:t>
      </w:r>
    </w:p>
    <w:p w:rsidR="00A35347" w:rsidRPr="00715379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715379">
        <w:rPr>
          <w:rFonts w:ascii="微软雅黑" w:eastAsia="微软雅黑" w:hAnsi="微软雅黑" w:hint="eastAsia"/>
          <w:color w:val="002060"/>
          <w:sz w:val="21"/>
          <w:szCs w:val="21"/>
        </w:rPr>
        <w:t>2</w:t>
      </w:r>
      <w:r w:rsidRPr="00715379">
        <w:rPr>
          <w:rFonts w:ascii="微软雅黑" w:eastAsia="微软雅黑" w:hAnsi="微软雅黑"/>
          <w:color w:val="002060"/>
          <w:sz w:val="21"/>
          <w:szCs w:val="21"/>
        </w:rPr>
        <w:t>. “□</w:t>
      </w:r>
      <w:r w:rsidRPr="00715379">
        <w:rPr>
          <w:rFonts w:ascii="微软雅黑" w:eastAsia="微软雅黑" w:hAnsi="微软雅黑" w:hint="eastAsia"/>
          <w:color w:val="002060"/>
          <w:sz w:val="21"/>
          <w:szCs w:val="21"/>
        </w:rPr>
        <w:t>“为单项选择，根据单选的项目</w:t>
      </w:r>
      <w:r w:rsidR="0027289A" w:rsidRPr="00715379">
        <w:rPr>
          <w:rFonts w:ascii="微软雅黑" w:eastAsia="微软雅黑" w:hAnsi="微软雅黑" w:hint="eastAsia"/>
          <w:color w:val="002060"/>
          <w:sz w:val="21"/>
          <w:szCs w:val="21"/>
        </w:rPr>
        <w:t>及要求</w:t>
      </w:r>
      <w:r w:rsidRPr="00715379">
        <w:rPr>
          <w:rFonts w:ascii="微软雅黑" w:eastAsia="微软雅黑" w:hAnsi="微软雅黑" w:hint="eastAsia"/>
          <w:color w:val="002060"/>
          <w:sz w:val="21"/>
          <w:szCs w:val="21"/>
        </w:rPr>
        <w:t>提交相应</w:t>
      </w:r>
      <w:r w:rsidR="0027289A" w:rsidRPr="00715379">
        <w:rPr>
          <w:rFonts w:ascii="微软雅黑" w:eastAsia="微软雅黑" w:hAnsi="微软雅黑" w:hint="eastAsia"/>
          <w:color w:val="002060"/>
          <w:sz w:val="21"/>
          <w:szCs w:val="21"/>
        </w:rPr>
        <w:t>的配套文件。</w:t>
      </w:r>
    </w:p>
    <w:p w:rsidR="00A35347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Pr="00A104B7" w:rsidRDefault="0027289A" w:rsidP="00DD382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bookmarkStart w:id="0" w:name="_GoBack"/>
      <w:bookmarkEnd w:id="0"/>
    </w:p>
    <w:p w:rsidR="0032490D" w:rsidRPr="00A104B7" w:rsidRDefault="0032490D" w:rsidP="0032490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1. 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1161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C1161" w:rsidRPr="00DD3822" w:rsidRDefault="002C1161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2C1161" w:rsidRPr="00A104B7" w:rsidRDefault="002C1161" w:rsidP="002C11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2C1161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C1161" w:rsidRPr="00DD3822" w:rsidRDefault="002C1161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:rsidR="002C1161" w:rsidRPr="006E29CB" w:rsidRDefault="002C1161" w:rsidP="00873B5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C1161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C1161" w:rsidRPr="00DD3822" w:rsidRDefault="002C1161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:rsidR="002C1161" w:rsidRPr="006E29CB" w:rsidRDefault="002C1161" w:rsidP="00873B5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2C1161" w:rsidRDefault="002C1161" w:rsidP="002C1161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Pr="000A37A2">
        <w:t xml:space="preserve">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1161" w:rsidRPr="00760A0E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2C1161" w:rsidRPr="006E29CB" w:rsidRDefault="002C1161" w:rsidP="00873B5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C1161" w:rsidRPr="00760A0E" w:rsidRDefault="002C1161" w:rsidP="00873B5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C1161" w:rsidRPr="00A104B7" w:rsidRDefault="002C1161" w:rsidP="002C11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3</w:t>
      </w:r>
      <w:r w:rsidR="00D60786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整车重量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OVERALL WEIGHT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2C1161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2C1161" w:rsidRPr="00DD3822" w:rsidRDefault="002C1161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2C1161" w:rsidRPr="00DD3822" w:rsidRDefault="002C1161" w:rsidP="00873B5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</w:tbl>
    <w:p w:rsidR="002C1161" w:rsidRDefault="002C1161" w:rsidP="002C11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官方防滚架设计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FFICIAL ROLL</w:t>
      </w:r>
      <w:r w:rsidR="000E10F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>GE 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ESIGN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245A" w:rsidRPr="00060997" w:rsidTr="00B61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8245A" w:rsidRPr="000E10FC" w:rsidRDefault="00A8245A" w:rsidP="00873B51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</w:tr>
    </w:tbl>
    <w:p w:rsidR="000E10FC" w:rsidRDefault="000E10FC" w:rsidP="000E10F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5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官方防滚架设计-钢管规格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FFICIAL ROLL 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>GE 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ESIGN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SPECIFICATION OF </w:t>
      </w:r>
      <w:r w:rsidR="00715379">
        <w:rPr>
          <w:rFonts w:ascii="微软雅黑" w:eastAsia="微软雅黑" w:hAnsi="微软雅黑"/>
          <w:color w:val="002060"/>
          <w:sz w:val="21"/>
          <w:szCs w:val="21"/>
        </w:rPr>
        <w:t>TUBE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10FC" w:rsidRPr="00060997" w:rsidTr="003F1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0E10FC" w:rsidRPr="00715379" w:rsidRDefault="000E10FC" w:rsidP="00873B51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防滚架设计物料清单及钢管尺寸规格 </w:t>
            </w:r>
            <w:r w:rsidRP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="00715379">
              <w:t xml:space="preserve"> </w:t>
            </w:r>
            <w:r w:rsidR="00715379" w:rsidRPr="00715379">
              <w:rPr>
                <w:rFonts w:ascii="微软雅黑" w:eastAsia="微软雅黑" w:hAnsi="微软雅黑" w:hint="eastAsia"/>
                <w:b w:val="0"/>
                <w:color w:val="002060"/>
              </w:rPr>
              <w:t>M</w:t>
            </w:r>
            <w:r w:rsidR="00715379" w:rsidRP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aterials </w:t>
            </w:r>
            <w:r w:rsidR="00715379" w:rsidRP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list</w:t>
            </w:r>
            <w:r w:rsidR="00715379" w:rsidRP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and</w:t>
            </w:r>
            <w:r w:rsid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dimensions</w:t>
            </w:r>
            <w:r w:rsid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of</w:t>
            </w:r>
            <w:r w:rsid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the</w:t>
            </w:r>
            <w:r w:rsid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tubes</w:t>
            </w:r>
          </w:p>
        </w:tc>
      </w:tr>
    </w:tbl>
    <w:p w:rsidR="007C1265" w:rsidRDefault="007C1265" w:rsidP="007C126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6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官方防滚架设计-塔顶位置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FFICIAL ROLL 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>GE 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ESIGN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245A" w:rsidRPr="00060997" w:rsidTr="00AC7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8245A" w:rsidRPr="000E10FC" w:rsidRDefault="00A8245A" w:rsidP="00873B51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</w:tr>
    </w:tbl>
    <w:p w:rsidR="007C1265" w:rsidRDefault="007C1265" w:rsidP="007C126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7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官方防滚架设计-防倾杆总成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FFICIAL ROLL 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>GE 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ESIGN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ANTI-ROLL BAR ASSEMBLY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245A" w:rsidRPr="00060997" w:rsidTr="00CC5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8245A" w:rsidRPr="000E10FC" w:rsidRDefault="00A8245A" w:rsidP="00873B51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</w:tr>
    </w:tbl>
    <w:p w:rsidR="007C1265" w:rsidRDefault="007C1265" w:rsidP="007C126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8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车身设计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BODYWORK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DESIGN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C1265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7C1265" w:rsidRPr="000E10FC" w:rsidRDefault="007C1265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7C1265" w:rsidRPr="000E10FC" w:rsidRDefault="007C1265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7C1265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7C1265" w:rsidRDefault="007C1265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7C1265" w:rsidRDefault="007C1265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车身最大宽度（mm）</w:t>
            </w:r>
          </w:p>
          <w:p w:rsidR="007C1265" w:rsidRDefault="007C1265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2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轴距（mm）</w:t>
            </w:r>
          </w:p>
          <w:p w:rsidR="007C1265" w:rsidRDefault="007C1265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前保险杠外壳与量产车型外壳在水平面上投影的距离（mm）</w:t>
            </w:r>
          </w:p>
          <w:p w:rsidR="007C1265" w:rsidRDefault="007C1265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发动机舱盖、前叶子板开口</w:t>
            </w:r>
          </w:p>
          <w:p w:rsidR="007C1265" w:rsidRPr="007C1265" w:rsidRDefault="007C1265" w:rsidP="00873B51">
            <w:pP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后保险杠外壳与量产车型外壳在水平面上投影的距离（mm）</w:t>
            </w:r>
          </w:p>
        </w:tc>
      </w:tr>
    </w:tbl>
    <w:p w:rsidR="00D60786" w:rsidRDefault="00D60786" w:rsidP="00D6078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9.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尾翼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WING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D60786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D60786" w:rsidRPr="000E10FC" w:rsidRDefault="00D60786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D60786" w:rsidRPr="000E10FC" w:rsidRDefault="00D60786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D60786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D60786" w:rsidRDefault="00D60786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弦长（mm）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翼展（mm）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尾翼尾端厚度（mm）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尾翼相对于车身的安装位置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 w:rsidR="00E0236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尾翼支架结构</w:t>
            </w:r>
          </w:p>
          <w:p w:rsidR="00D60786" w:rsidRPr="00715379" w:rsidRDefault="00E02361" w:rsidP="00873B51">
            <w:pP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尾翼端板外形</w:t>
            </w:r>
          </w:p>
        </w:tc>
      </w:tr>
    </w:tbl>
    <w:p w:rsidR="00E02361" w:rsidRDefault="00E02361" w:rsidP="00E023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10.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前下空气隔板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AIR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SPLITTER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02361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E02361" w:rsidRPr="000E10FC" w:rsidRDefault="00E02361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E02361" w:rsidRPr="000E10FC" w:rsidRDefault="00E02361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E02361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E02361" w:rsidRDefault="00E02361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E02361" w:rsidRDefault="00E02361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隔板形状及尺寸</w:t>
            </w:r>
          </w:p>
          <w:p w:rsidR="00E02361" w:rsidRPr="00715379" w:rsidRDefault="00E02361" w:rsidP="00873B51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隔板相对前保险杠外壳体的位置关系</w:t>
            </w:r>
          </w:p>
        </w:tc>
      </w:tr>
    </w:tbl>
    <w:p w:rsidR="00E02361" w:rsidRDefault="00E02361" w:rsidP="00E023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后保险杠扩散器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DIFFUSER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02361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E02361" w:rsidRPr="000E10FC" w:rsidRDefault="00E02361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E02361" w:rsidRPr="000E10FC" w:rsidRDefault="00E02361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E02361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E02361" w:rsidRDefault="00E02361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E02361" w:rsidRDefault="00E02361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扩散器形状及尺寸</w:t>
            </w:r>
          </w:p>
          <w:p w:rsidR="00E02361" w:rsidRDefault="00E02361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扩散器相对于后轴中心线后3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毫米的垂直平面与后保险杠在水平面的投影外廓的位置关系</w:t>
            </w:r>
          </w:p>
          <w:p w:rsidR="00E02361" w:rsidRDefault="00E02361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扩散器端板相对于后保险杠在</w:t>
            </w:r>
            <w:r w:rsidR="00621CB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水平面的投影外廓的位置关系</w:t>
            </w:r>
          </w:p>
          <w:p w:rsidR="00621CB2" w:rsidRDefault="00621CB2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扩散器端板下缘最低点相对于后保险杠最低点的位置关系</w:t>
            </w:r>
          </w:p>
          <w:p w:rsidR="00621CB2" w:rsidRDefault="00621CB2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扩散器相对于车门下缘所定义平面的夹角</w:t>
            </w:r>
          </w:p>
          <w:p w:rsidR="00E02361" w:rsidRPr="00715379" w:rsidRDefault="00621CB2" w:rsidP="00873B51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扩散器安装后与后保险杠、排气管（如排气管通过专用开口穿过扩散器）的相对位置关系</w:t>
            </w:r>
          </w:p>
        </w:tc>
      </w:tr>
    </w:tbl>
    <w:p w:rsidR="00621CB2" w:rsidRDefault="00621CB2" w:rsidP="00621CB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12.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轴距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1D0C14">
        <w:rPr>
          <w:rFonts w:ascii="微软雅黑" w:eastAsia="微软雅黑" w:hAnsi="微软雅黑" w:hint="eastAsia"/>
          <w:color w:val="002060"/>
          <w:sz w:val="21"/>
          <w:szCs w:val="21"/>
        </w:rPr>
        <w:t>WHEELBASE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1D0C14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1D0C14" w:rsidRPr="00DD3822" w:rsidRDefault="001D0C14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1D0C14" w:rsidRPr="00DD3822" w:rsidRDefault="001D0C14" w:rsidP="00873B5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13.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轮距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WHEELT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</w:t>
      </w:r>
      <w:r>
        <w:rPr>
          <w:rFonts w:ascii="微软雅黑" w:eastAsia="微软雅黑" w:hAnsi="微软雅黑"/>
          <w:color w:val="002060"/>
          <w:sz w:val="21"/>
          <w:szCs w:val="21"/>
        </w:rPr>
        <w:t>ACK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1D0C14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D0C14" w:rsidRDefault="001D0C14" w:rsidP="00873B51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在前轮顶点1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点钟位置</w:t>
            </w:r>
          </w:p>
          <w:p w:rsidR="001D0C14" w:rsidRPr="00DD3822" w:rsidRDefault="001D0C14" w:rsidP="00873B51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front wheel top at 12 o’clock </w:t>
            </w:r>
          </w:p>
        </w:tc>
        <w:tc>
          <w:tcPr>
            <w:tcW w:w="5670" w:type="dxa"/>
            <w:vAlign w:val="center"/>
          </w:tcPr>
          <w:p w:rsidR="001D0C14" w:rsidRPr="003C4D35" w:rsidRDefault="001D0C14" w:rsidP="00873B5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  <w:t xml:space="preserve">  </w:t>
            </w:r>
            <w:r w:rsidRPr="003C4D3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</w:t>
            </w:r>
            <w:r w:rsidRPr="003C4D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+0/-1%</w:t>
            </w:r>
          </w:p>
        </w:tc>
      </w:tr>
      <w:tr w:rsidR="001D0C14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D0C14" w:rsidRDefault="001D0C14" w:rsidP="00873B51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在后轮顶点1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点钟位置</w:t>
            </w:r>
          </w:p>
          <w:p w:rsidR="001D0C14" w:rsidRPr="003C4D35" w:rsidRDefault="001D0C14" w:rsidP="00873B51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wheel top at 12 o’clock </w:t>
            </w:r>
          </w:p>
        </w:tc>
        <w:tc>
          <w:tcPr>
            <w:tcW w:w="5670" w:type="dxa"/>
            <w:vAlign w:val="center"/>
          </w:tcPr>
          <w:p w:rsidR="001D0C14" w:rsidRPr="003C4D35" w:rsidRDefault="001D0C14" w:rsidP="00873B5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C4D35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3C4D35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3C4D3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r w:rsidRPr="003C4D3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 </w:t>
            </w:r>
            <w:r w:rsidRPr="003C4D3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</w:t>
            </w:r>
            <w:r w:rsidRPr="003C4D3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m    </w:t>
            </w:r>
            <w:r w:rsidRPr="003C4D3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+0/-1%</w:t>
            </w:r>
          </w:p>
        </w:tc>
      </w:tr>
    </w:tbl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14.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人机界面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MAN-MACHINE INTERFACE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D0C14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1D0C14" w:rsidRPr="000E10FC" w:rsidRDefault="001D0C14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1D0C14" w:rsidRPr="000E10FC" w:rsidRDefault="001D0C14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1D0C14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1D0C14" w:rsidRDefault="001D0C14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1D0C14" w:rsidRPr="00715379" w:rsidRDefault="001D0C14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车内外总开关位置</w:t>
            </w:r>
          </w:p>
        </w:tc>
      </w:tr>
    </w:tbl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15.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</w:p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15.1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发动类型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TYPE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D0C14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1D0C14" w:rsidRPr="000E10FC" w:rsidRDefault="001D0C14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Cs w:val="21"/>
              </w:rPr>
              <w:t>自行改装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Modify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by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competitor</w:t>
            </w:r>
          </w:p>
        </w:tc>
        <w:tc>
          <w:tcPr>
            <w:tcW w:w="4888" w:type="dxa"/>
          </w:tcPr>
          <w:p w:rsidR="001D0C14" w:rsidRPr="000E10FC" w:rsidRDefault="001D0C14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官方发动机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O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fficial Engine</w:t>
            </w:r>
          </w:p>
        </w:tc>
      </w:tr>
    </w:tbl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15.2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发动改装审查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CHECKING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D0C14" w:rsidRPr="00060997" w:rsidTr="001D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1D0C14" w:rsidRPr="000E10FC" w:rsidRDefault="001D0C14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Cs w:val="21"/>
              </w:rPr>
              <w:t>提交审查表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ENGINE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CHECKING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LIST</w:t>
            </w:r>
          </w:p>
        </w:tc>
      </w:tr>
    </w:tbl>
    <w:p w:rsidR="002C1161" w:rsidRPr="001D0C14" w:rsidRDefault="002C1161" w:rsidP="007D2C55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sectPr w:rsidR="002C1161" w:rsidRPr="001D0C14" w:rsidSect="00DA6360">
      <w:headerReference w:type="default" r:id="rId9"/>
      <w:footerReference w:type="default" r:id="rId10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DC" w:rsidRDefault="00F206DC" w:rsidP="00BB7264">
      <w:r>
        <w:separator/>
      </w:r>
    </w:p>
  </w:endnote>
  <w:endnote w:type="continuationSeparator" w:id="0">
    <w:p w:rsidR="00F206DC" w:rsidRDefault="00F206DC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AEC" w:rsidRDefault="00E24AEC" w:rsidP="00E24AEC">
    <w:pPr>
      <w:jc w:val="center"/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3595255" wp14:editId="14B83E2E">
              <wp:simplePos x="0" y="0"/>
              <wp:positionH relativeFrom="column">
                <wp:posOffset>178254</wp:posOffset>
              </wp:positionH>
              <wp:positionV relativeFrom="paragraph">
                <wp:posOffset>-453390</wp:posOffset>
              </wp:positionV>
              <wp:extent cx="2455817" cy="300446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817" cy="3004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4AEC" w:rsidRPr="00F84427" w:rsidRDefault="00E24AEC" w:rsidP="00E24AEC">
                          <w:pP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</w:pPr>
                          <w:r w:rsidRPr="00DA6360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中</w:t>
                          </w:r>
                          <w:r w:rsidR="00BC479C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国汽车(场地</w:t>
                          </w:r>
                          <w:r w:rsidR="00BC479C"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)</w:t>
                          </w:r>
                          <w:r w:rsidR="00BC479C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职业联赛</w:t>
                          </w:r>
                          <w:r w:rsidRPr="00DA6360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版权所有(</w:t>
                          </w:r>
                          <w:r w:rsidRPr="00DA6360"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</w:t>
                          </w:r>
                          <w:r w:rsidR="00DA6360"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</w:t>
                          </w:r>
                          <w:r w:rsidRPr="00DA6360"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95255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left:0;text-align:left;margin-left:14.05pt;margin-top:-35.7pt;width:193.35pt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" filled="f" stroked="f" strokeweight=".5pt">
              <v:textbox>
                <w:txbxContent>
                  <w:p w:rsidR="00E24AEC" w:rsidRPr="00F84427" w:rsidRDefault="00E24AEC" w:rsidP="00E24AEC">
                    <w:pP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</w:pPr>
                    <w:r w:rsidRPr="00DA6360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中</w:t>
                    </w:r>
                    <w:r w:rsidR="00BC479C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国汽车(场地</w:t>
                    </w:r>
                    <w:r w:rsidR="00BC479C"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)</w:t>
                    </w:r>
                    <w:r w:rsidR="00BC479C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职业联赛</w:t>
                    </w:r>
                    <w:r w:rsidRPr="00DA6360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版权所有(</w:t>
                    </w:r>
                    <w:r w:rsidRPr="00DA6360"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</w:t>
                    </w:r>
                    <w:r w:rsidR="00DA6360"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</w:t>
                    </w:r>
                    <w:r w:rsidRPr="00DA6360"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1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NUMPAGES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39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</w:p>
  <w:p w:rsidR="00E24AEC" w:rsidRDefault="00E24A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DC" w:rsidRDefault="00F206DC" w:rsidP="00BB7264">
      <w:r>
        <w:separator/>
      </w:r>
    </w:p>
  </w:footnote>
  <w:footnote w:type="continuationSeparator" w:id="0">
    <w:p w:rsidR="00F206DC" w:rsidRDefault="00F206DC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058" w:rsidRPr="005611E0" w:rsidRDefault="00DA6360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KaiTi" w:eastAsia="KaiTi" w:hAnsi="KaiTi"/>
        <w:color w:val="C00000"/>
        <w:sz w:val="36"/>
        <w:szCs w:val="36"/>
      </w:rPr>
    </w:pPr>
    <w:r>
      <w:rPr>
        <w:rFonts w:ascii="微软雅黑" w:eastAsia="微软雅黑" w:hAnsi="微软雅黑" w:hint="eastAsia"/>
        <w:noProof/>
        <w:color w:val="002060"/>
        <w:sz w:val="30"/>
        <w:szCs w:val="30"/>
      </w:rPr>
      <w:drawing>
        <wp:anchor distT="0" distB="0" distL="114300" distR="114300" simplePos="0" relativeHeight="251697152" behindDoc="1" locked="0" layoutInCell="1" allowOverlap="1" wp14:anchorId="2F05B982" wp14:editId="09AA6AD3">
          <wp:simplePos x="0" y="0"/>
          <wp:positionH relativeFrom="margin">
            <wp:posOffset>-711200</wp:posOffset>
          </wp:positionH>
          <wp:positionV relativeFrom="margin">
            <wp:posOffset>-1049655</wp:posOffset>
          </wp:positionV>
          <wp:extent cx="7559675" cy="1067117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CC底纹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058"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FF9463" wp14:editId="69EC7B5F">
              <wp:simplePos x="0" y="0"/>
              <wp:positionH relativeFrom="column">
                <wp:posOffset>7456170</wp:posOffset>
              </wp:positionH>
              <wp:positionV relativeFrom="paragraph">
                <wp:posOffset>-82550</wp:posOffset>
              </wp:positionV>
              <wp:extent cx="986155" cy="26543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8615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4058" w:rsidRPr="0070304C" w:rsidRDefault="006A4058" w:rsidP="00A32739">
                          <w:pPr>
                            <w:jc w:val="righ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2018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10/6</w:t>
                          </w:r>
                          <w:r w:rsidRPr="0070304C"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更新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F9463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587.1pt;margin-top:-6.5pt;width:77.65pt;height:20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" filled="f" stroked="f">
              <v:textbox>
                <w:txbxContent>
                  <w:p w:rsidR="006A4058" w:rsidRPr="0070304C" w:rsidRDefault="006A4058" w:rsidP="00A32739">
                    <w:pPr>
                      <w:jc w:val="righ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2018</w:t>
                    </w:r>
                    <w:r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10/6</w:t>
                    </w:r>
                    <w:r w:rsidRPr="0070304C"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更新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2020</w:t>
    </w:r>
    <w:r w:rsidR="006A4058"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年CTCC中国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汽车（场地）职业联赛</w:t>
    </w:r>
    <w:r w:rsidR="006A4058"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超级杯车型</w:t>
    </w:r>
    <w:r w:rsidR="00A35347"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注册审查表</w:t>
    </w:r>
    <w:r w:rsidR="006A4058"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 w:rsidR="006A4058"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 w:rsidR="006A4058"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attachedTemplate r:id="rId1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6"/>
    <w:rsid w:val="00005963"/>
    <w:rsid w:val="00013CB6"/>
    <w:rsid w:val="00017DA2"/>
    <w:rsid w:val="00021D29"/>
    <w:rsid w:val="0002267E"/>
    <w:rsid w:val="00026322"/>
    <w:rsid w:val="0003425D"/>
    <w:rsid w:val="0004192A"/>
    <w:rsid w:val="000438F2"/>
    <w:rsid w:val="00060A98"/>
    <w:rsid w:val="00063350"/>
    <w:rsid w:val="00064748"/>
    <w:rsid w:val="00064BFD"/>
    <w:rsid w:val="00066B03"/>
    <w:rsid w:val="0006761F"/>
    <w:rsid w:val="00071583"/>
    <w:rsid w:val="00073C73"/>
    <w:rsid w:val="00075D88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37A2"/>
    <w:rsid w:val="000A39B3"/>
    <w:rsid w:val="000A47DA"/>
    <w:rsid w:val="000A6A45"/>
    <w:rsid w:val="000A7627"/>
    <w:rsid w:val="000B2C1E"/>
    <w:rsid w:val="000B34A0"/>
    <w:rsid w:val="000B383B"/>
    <w:rsid w:val="000B512F"/>
    <w:rsid w:val="000B5C83"/>
    <w:rsid w:val="000B657F"/>
    <w:rsid w:val="000C0984"/>
    <w:rsid w:val="000C26A1"/>
    <w:rsid w:val="000C7D66"/>
    <w:rsid w:val="000D0EA2"/>
    <w:rsid w:val="000D30DC"/>
    <w:rsid w:val="000D5AE7"/>
    <w:rsid w:val="000D619F"/>
    <w:rsid w:val="000D7728"/>
    <w:rsid w:val="000E0488"/>
    <w:rsid w:val="000E10FC"/>
    <w:rsid w:val="000E15F8"/>
    <w:rsid w:val="000E6972"/>
    <w:rsid w:val="000E6C8B"/>
    <w:rsid w:val="000E7A69"/>
    <w:rsid w:val="000E7CEA"/>
    <w:rsid w:val="000F47C2"/>
    <w:rsid w:val="000F687D"/>
    <w:rsid w:val="000F6A48"/>
    <w:rsid w:val="0010090D"/>
    <w:rsid w:val="0010415C"/>
    <w:rsid w:val="00112FFD"/>
    <w:rsid w:val="00117D9C"/>
    <w:rsid w:val="00125EE9"/>
    <w:rsid w:val="00137F6B"/>
    <w:rsid w:val="001605CF"/>
    <w:rsid w:val="001758A6"/>
    <w:rsid w:val="0018039B"/>
    <w:rsid w:val="00181D78"/>
    <w:rsid w:val="00182436"/>
    <w:rsid w:val="001847C8"/>
    <w:rsid w:val="001854FA"/>
    <w:rsid w:val="00185561"/>
    <w:rsid w:val="001855F7"/>
    <w:rsid w:val="00194AAD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D0C14"/>
    <w:rsid w:val="001E1877"/>
    <w:rsid w:val="001E543F"/>
    <w:rsid w:val="001E69B9"/>
    <w:rsid w:val="001F026E"/>
    <w:rsid w:val="001F05E6"/>
    <w:rsid w:val="001F30FD"/>
    <w:rsid w:val="002029DB"/>
    <w:rsid w:val="00203EB1"/>
    <w:rsid w:val="00211054"/>
    <w:rsid w:val="00212613"/>
    <w:rsid w:val="002173C1"/>
    <w:rsid w:val="00222119"/>
    <w:rsid w:val="00231994"/>
    <w:rsid w:val="002358E3"/>
    <w:rsid w:val="0024023C"/>
    <w:rsid w:val="00251539"/>
    <w:rsid w:val="0025257E"/>
    <w:rsid w:val="00255F31"/>
    <w:rsid w:val="00256EBB"/>
    <w:rsid w:val="002610A3"/>
    <w:rsid w:val="002700C6"/>
    <w:rsid w:val="0027289A"/>
    <w:rsid w:val="00273971"/>
    <w:rsid w:val="00275B4D"/>
    <w:rsid w:val="00281107"/>
    <w:rsid w:val="00283C4D"/>
    <w:rsid w:val="002842D1"/>
    <w:rsid w:val="002852D3"/>
    <w:rsid w:val="0029167F"/>
    <w:rsid w:val="0029731E"/>
    <w:rsid w:val="00297E5A"/>
    <w:rsid w:val="002A18E4"/>
    <w:rsid w:val="002A2405"/>
    <w:rsid w:val="002B2157"/>
    <w:rsid w:val="002B57F6"/>
    <w:rsid w:val="002B7ABA"/>
    <w:rsid w:val="002B7AE1"/>
    <w:rsid w:val="002C0255"/>
    <w:rsid w:val="002C1161"/>
    <w:rsid w:val="002C7809"/>
    <w:rsid w:val="002D4A0A"/>
    <w:rsid w:val="002D7494"/>
    <w:rsid w:val="002E0F7F"/>
    <w:rsid w:val="002E503C"/>
    <w:rsid w:val="002F055C"/>
    <w:rsid w:val="002F14F8"/>
    <w:rsid w:val="002F488C"/>
    <w:rsid w:val="00301E3F"/>
    <w:rsid w:val="003037F6"/>
    <w:rsid w:val="00307935"/>
    <w:rsid w:val="00312FB1"/>
    <w:rsid w:val="00316667"/>
    <w:rsid w:val="00320DF2"/>
    <w:rsid w:val="0032490D"/>
    <w:rsid w:val="00325ED2"/>
    <w:rsid w:val="00326D7E"/>
    <w:rsid w:val="00327E76"/>
    <w:rsid w:val="00331F19"/>
    <w:rsid w:val="0034018C"/>
    <w:rsid w:val="00341667"/>
    <w:rsid w:val="00343DC2"/>
    <w:rsid w:val="00344D77"/>
    <w:rsid w:val="00351740"/>
    <w:rsid w:val="00351C19"/>
    <w:rsid w:val="0035635E"/>
    <w:rsid w:val="003601B1"/>
    <w:rsid w:val="00364E4B"/>
    <w:rsid w:val="00366770"/>
    <w:rsid w:val="003669B7"/>
    <w:rsid w:val="00372BC2"/>
    <w:rsid w:val="003837AC"/>
    <w:rsid w:val="0039153C"/>
    <w:rsid w:val="003920FC"/>
    <w:rsid w:val="003926CF"/>
    <w:rsid w:val="0039761D"/>
    <w:rsid w:val="003B0041"/>
    <w:rsid w:val="003B02D7"/>
    <w:rsid w:val="003B1068"/>
    <w:rsid w:val="003B7027"/>
    <w:rsid w:val="003B7FDC"/>
    <w:rsid w:val="003C24C1"/>
    <w:rsid w:val="003D186A"/>
    <w:rsid w:val="003D3AC0"/>
    <w:rsid w:val="003D69C1"/>
    <w:rsid w:val="003E0650"/>
    <w:rsid w:val="003E1DF4"/>
    <w:rsid w:val="003E2CFB"/>
    <w:rsid w:val="003E7203"/>
    <w:rsid w:val="003E73E0"/>
    <w:rsid w:val="003F4962"/>
    <w:rsid w:val="003F4967"/>
    <w:rsid w:val="003F51BE"/>
    <w:rsid w:val="003F53E5"/>
    <w:rsid w:val="00416B98"/>
    <w:rsid w:val="004248EE"/>
    <w:rsid w:val="00433526"/>
    <w:rsid w:val="00434715"/>
    <w:rsid w:val="00434953"/>
    <w:rsid w:val="00450D2F"/>
    <w:rsid w:val="00453E37"/>
    <w:rsid w:val="004572A4"/>
    <w:rsid w:val="00460335"/>
    <w:rsid w:val="00461805"/>
    <w:rsid w:val="004670EF"/>
    <w:rsid w:val="00470822"/>
    <w:rsid w:val="00471DE3"/>
    <w:rsid w:val="00472634"/>
    <w:rsid w:val="00473945"/>
    <w:rsid w:val="00476389"/>
    <w:rsid w:val="00493376"/>
    <w:rsid w:val="004A1DC6"/>
    <w:rsid w:val="004A3B48"/>
    <w:rsid w:val="004A5F0E"/>
    <w:rsid w:val="004B05AC"/>
    <w:rsid w:val="004B0AE1"/>
    <w:rsid w:val="004C64DB"/>
    <w:rsid w:val="004D4052"/>
    <w:rsid w:val="004D6416"/>
    <w:rsid w:val="004E050A"/>
    <w:rsid w:val="004E4C01"/>
    <w:rsid w:val="004E512D"/>
    <w:rsid w:val="004E793B"/>
    <w:rsid w:val="004F20C4"/>
    <w:rsid w:val="004F73E5"/>
    <w:rsid w:val="004F7D74"/>
    <w:rsid w:val="00502AC6"/>
    <w:rsid w:val="005030D7"/>
    <w:rsid w:val="00513ACF"/>
    <w:rsid w:val="00514F4E"/>
    <w:rsid w:val="005267EC"/>
    <w:rsid w:val="005356E9"/>
    <w:rsid w:val="00540A68"/>
    <w:rsid w:val="00541A9B"/>
    <w:rsid w:val="00543247"/>
    <w:rsid w:val="00544016"/>
    <w:rsid w:val="00546E9E"/>
    <w:rsid w:val="0055184F"/>
    <w:rsid w:val="00557C4C"/>
    <w:rsid w:val="005611E0"/>
    <w:rsid w:val="005632A5"/>
    <w:rsid w:val="0056522D"/>
    <w:rsid w:val="00565845"/>
    <w:rsid w:val="005730F6"/>
    <w:rsid w:val="005740B5"/>
    <w:rsid w:val="0058120E"/>
    <w:rsid w:val="0058231E"/>
    <w:rsid w:val="0058558C"/>
    <w:rsid w:val="0058786F"/>
    <w:rsid w:val="00590655"/>
    <w:rsid w:val="005A1F7A"/>
    <w:rsid w:val="005A6910"/>
    <w:rsid w:val="005B249B"/>
    <w:rsid w:val="005C02AA"/>
    <w:rsid w:val="005C4E0E"/>
    <w:rsid w:val="005C688A"/>
    <w:rsid w:val="005D4934"/>
    <w:rsid w:val="005E2207"/>
    <w:rsid w:val="005E29C9"/>
    <w:rsid w:val="005E4F2D"/>
    <w:rsid w:val="005F1B02"/>
    <w:rsid w:val="005F2BCB"/>
    <w:rsid w:val="005F66F2"/>
    <w:rsid w:val="00600A4B"/>
    <w:rsid w:val="00602F8D"/>
    <w:rsid w:val="00603002"/>
    <w:rsid w:val="00612B30"/>
    <w:rsid w:val="006156C0"/>
    <w:rsid w:val="00621B9A"/>
    <w:rsid w:val="00621CB2"/>
    <w:rsid w:val="0062423C"/>
    <w:rsid w:val="006342FD"/>
    <w:rsid w:val="006349FF"/>
    <w:rsid w:val="006408DD"/>
    <w:rsid w:val="00640997"/>
    <w:rsid w:val="0064238B"/>
    <w:rsid w:val="006549E2"/>
    <w:rsid w:val="006553C6"/>
    <w:rsid w:val="006618FB"/>
    <w:rsid w:val="006670E6"/>
    <w:rsid w:val="00667405"/>
    <w:rsid w:val="006707F5"/>
    <w:rsid w:val="00671633"/>
    <w:rsid w:val="006722AD"/>
    <w:rsid w:val="00673B74"/>
    <w:rsid w:val="00674142"/>
    <w:rsid w:val="00674265"/>
    <w:rsid w:val="00690920"/>
    <w:rsid w:val="006933BB"/>
    <w:rsid w:val="00694C27"/>
    <w:rsid w:val="00696522"/>
    <w:rsid w:val="006A4058"/>
    <w:rsid w:val="006B1E25"/>
    <w:rsid w:val="006C06F4"/>
    <w:rsid w:val="006C4B0D"/>
    <w:rsid w:val="006D2DEA"/>
    <w:rsid w:val="006D7F55"/>
    <w:rsid w:val="006E2631"/>
    <w:rsid w:val="006E29CB"/>
    <w:rsid w:val="006F2729"/>
    <w:rsid w:val="006F73AE"/>
    <w:rsid w:val="00700D57"/>
    <w:rsid w:val="00700D71"/>
    <w:rsid w:val="00706088"/>
    <w:rsid w:val="00711CE2"/>
    <w:rsid w:val="00715379"/>
    <w:rsid w:val="00716D77"/>
    <w:rsid w:val="0072109F"/>
    <w:rsid w:val="007229A8"/>
    <w:rsid w:val="007250FA"/>
    <w:rsid w:val="007266BB"/>
    <w:rsid w:val="00742CDA"/>
    <w:rsid w:val="00742EB4"/>
    <w:rsid w:val="00746231"/>
    <w:rsid w:val="00747817"/>
    <w:rsid w:val="0075218F"/>
    <w:rsid w:val="007525A1"/>
    <w:rsid w:val="00752E80"/>
    <w:rsid w:val="00753E25"/>
    <w:rsid w:val="007544C8"/>
    <w:rsid w:val="00760A0E"/>
    <w:rsid w:val="00763CF7"/>
    <w:rsid w:val="00771E75"/>
    <w:rsid w:val="00772A25"/>
    <w:rsid w:val="007740CD"/>
    <w:rsid w:val="007762C3"/>
    <w:rsid w:val="0078462E"/>
    <w:rsid w:val="00785DC4"/>
    <w:rsid w:val="00787DCA"/>
    <w:rsid w:val="007901BB"/>
    <w:rsid w:val="00790513"/>
    <w:rsid w:val="00793ECC"/>
    <w:rsid w:val="007A0398"/>
    <w:rsid w:val="007A07E4"/>
    <w:rsid w:val="007A6009"/>
    <w:rsid w:val="007A6032"/>
    <w:rsid w:val="007A7AF0"/>
    <w:rsid w:val="007B016F"/>
    <w:rsid w:val="007B26B7"/>
    <w:rsid w:val="007B35AD"/>
    <w:rsid w:val="007B493D"/>
    <w:rsid w:val="007B6667"/>
    <w:rsid w:val="007C1265"/>
    <w:rsid w:val="007C2BC4"/>
    <w:rsid w:val="007D2C55"/>
    <w:rsid w:val="007D47CD"/>
    <w:rsid w:val="007D487B"/>
    <w:rsid w:val="007E092E"/>
    <w:rsid w:val="007E6A41"/>
    <w:rsid w:val="007E7BC9"/>
    <w:rsid w:val="007F1D80"/>
    <w:rsid w:val="007F64B9"/>
    <w:rsid w:val="00804D4E"/>
    <w:rsid w:val="008103F9"/>
    <w:rsid w:val="00811ABE"/>
    <w:rsid w:val="00811CBA"/>
    <w:rsid w:val="00811D25"/>
    <w:rsid w:val="00811E1A"/>
    <w:rsid w:val="00827C83"/>
    <w:rsid w:val="0083465C"/>
    <w:rsid w:val="00842D92"/>
    <w:rsid w:val="008444B0"/>
    <w:rsid w:val="00850B35"/>
    <w:rsid w:val="008534E1"/>
    <w:rsid w:val="00855EAF"/>
    <w:rsid w:val="00855F31"/>
    <w:rsid w:val="00857B27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4D03"/>
    <w:rsid w:val="00884D2D"/>
    <w:rsid w:val="00885F7A"/>
    <w:rsid w:val="00897AEA"/>
    <w:rsid w:val="008A168A"/>
    <w:rsid w:val="008A2AB8"/>
    <w:rsid w:val="008A40EF"/>
    <w:rsid w:val="008A706F"/>
    <w:rsid w:val="008A7611"/>
    <w:rsid w:val="008B6458"/>
    <w:rsid w:val="008B7C9C"/>
    <w:rsid w:val="008C1BF1"/>
    <w:rsid w:val="008C538F"/>
    <w:rsid w:val="008D25C1"/>
    <w:rsid w:val="008D28A5"/>
    <w:rsid w:val="008D2C7B"/>
    <w:rsid w:val="008D2DDB"/>
    <w:rsid w:val="008E00E8"/>
    <w:rsid w:val="008E1633"/>
    <w:rsid w:val="008E24C1"/>
    <w:rsid w:val="008E2D84"/>
    <w:rsid w:val="008E561C"/>
    <w:rsid w:val="008F4B9C"/>
    <w:rsid w:val="009013F8"/>
    <w:rsid w:val="00901FAB"/>
    <w:rsid w:val="00906C7F"/>
    <w:rsid w:val="00914110"/>
    <w:rsid w:val="00914F71"/>
    <w:rsid w:val="009154C9"/>
    <w:rsid w:val="00923FD5"/>
    <w:rsid w:val="00924488"/>
    <w:rsid w:val="009337BE"/>
    <w:rsid w:val="0095557D"/>
    <w:rsid w:val="0095721A"/>
    <w:rsid w:val="00960195"/>
    <w:rsid w:val="00962A0E"/>
    <w:rsid w:val="00966BB4"/>
    <w:rsid w:val="00967519"/>
    <w:rsid w:val="009713B8"/>
    <w:rsid w:val="00972B57"/>
    <w:rsid w:val="00975F75"/>
    <w:rsid w:val="009916BD"/>
    <w:rsid w:val="00993744"/>
    <w:rsid w:val="009941B9"/>
    <w:rsid w:val="009A10A2"/>
    <w:rsid w:val="009A4C34"/>
    <w:rsid w:val="009A5E89"/>
    <w:rsid w:val="009B1C77"/>
    <w:rsid w:val="009B2F21"/>
    <w:rsid w:val="009B3031"/>
    <w:rsid w:val="009B3150"/>
    <w:rsid w:val="009B7567"/>
    <w:rsid w:val="009B7684"/>
    <w:rsid w:val="009C2C89"/>
    <w:rsid w:val="009C7D3D"/>
    <w:rsid w:val="009D605F"/>
    <w:rsid w:val="009E2F3D"/>
    <w:rsid w:val="009E6B78"/>
    <w:rsid w:val="009E732A"/>
    <w:rsid w:val="009F214B"/>
    <w:rsid w:val="009F7763"/>
    <w:rsid w:val="00A01F8D"/>
    <w:rsid w:val="00A02D4B"/>
    <w:rsid w:val="00A0321E"/>
    <w:rsid w:val="00A104B7"/>
    <w:rsid w:val="00A13D70"/>
    <w:rsid w:val="00A2205E"/>
    <w:rsid w:val="00A23646"/>
    <w:rsid w:val="00A2550D"/>
    <w:rsid w:val="00A32739"/>
    <w:rsid w:val="00A32751"/>
    <w:rsid w:val="00A35347"/>
    <w:rsid w:val="00A35603"/>
    <w:rsid w:val="00A36C93"/>
    <w:rsid w:val="00A50C5F"/>
    <w:rsid w:val="00A524E1"/>
    <w:rsid w:val="00A60E95"/>
    <w:rsid w:val="00A76B75"/>
    <w:rsid w:val="00A8245A"/>
    <w:rsid w:val="00A841D4"/>
    <w:rsid w:val="00A8432D"/>
    <w:rsid w:val="00A911B8"/>
    <w:rsid w:val="00AA0DFB"/>
    <w:rsid w:val="00AA2A09"/>
    <w:rsid w:val="00AA46DD"/>
    <w:rsid w:val="00AA51F4"/>
    <w:rsid w:val="00AA5DCF"/>
    <w:rsid w:val="00AC5B90"/>
    <w:rsid w:val="00AF2046"/>
    <w:rsid w:val="00AF6CBC"/>
    <w:rsid w:val="00B0077A"/>
    <w:rsid w:val="00B10638"/>
    <w:rsid w:val="00B136C3"/>
    <w:rsid w:val="00B14E83"/>
    <w:rsid w:val="00B17E8E"/>
    <w:rsid w:val="00B224BB"/>
    <w:rsid w:val="00B23799"/>
    <w:rsid w:val="00B257FD"/>
    <w:rsid w:val="00B33CF4"/>
    <w:rsid w:val="00B362C9"/>
    <w:rsid w:val="00B41FC0"/>
    <w:rsid w:val="00B431CF"/>
    <w:rsid w:val="00B46E86"/>
    <w:rsid w:val="00B52AB6"/>
    <w:rsid w:val="00B55F21"/>
    <w:rsid w:val="00B5680C"/>
    <w:rsid w:val="00B57801"/>
    <w:rsid w:val="00B61B3A"/>
    <w:rsid w:val="00B62C9B"/>
    <w:rsid w:val="00B636B7"/>
    <w:rsid w:val="00B64BA5"/>
    <w:rsid w:val="00B64E14"/>
    <w:rsid w:val="00B66AF6"/>
    <w:rsid w:val="00B67065"/>
    <w:rsid w:val="00B67D5F"/>
    <w:rsid w:val="00B70705"/>
    <w:rsid w:val="00B71387"/>
    <w:rsid w:val="00B71A38"/>
    <w:rsid w:val="00B9106A"/>
    <w:rsid w:val="00B94D95"/>
    <w:rsid w:val="00B965DE"/>
    <w:rsid w:val="00BA088E"/>
    <w:rsid w:val="00BA1183"/>
    <w:rsid w:val="00BA1C40"/>
    <w:rsid w:val="00BA522C"/>
    <w:rsid w:val="00BA6A2D"/>
    <w:rsid w:val="00BB4BBD"/>
    <w:rsid w:val="00BB4C13"/>
    <w:rsid w:val="00BB571D"/>
    <w:rsid w:val="00BB5EE4"/>
    <w:rsid w:val="00BB7264"/>
    <w:rsid w:val="00BC479C"/>
    <w:rsid w:val="00BC73E5"/>
    <w:rsid w:val="00BC7F15"/>
    <w:rsid w:val="00BD638A"/>
    <w:rsid w:val="00BD7FBA"/>
    <w:rsid w:val="00BE228F"/>
    <w:rsid w:val="00BE36B5"/>
    <w:rsid w:val="00BE45F8"/>
    <w:rsid w:val="00BE613E"/>
    <w:rsid w:val="00BE6E3D"/>
    <w:rsid w:val="00BF0A67"/>
    <w:rsid w:val="00BF1815"/>
    <w:rsid w:val="00BF394B"/>
    <w:rsid w:val="00BF4D0B"/>
    <w:rsid w:val="00BF69E3"/>
    <w:rsid w:val="00C02001"/>
    <w:rsid w:val="00C0700A"/>
    <w:rsid w:val="00C12484"/>
    <w:rsid w:val="00C13936"/>
    <w:rsid w:val="00C23025"/>
    <w:rsid w:val="00C235D1"/>
    <w:rsid w:val="00C3273F"/>
    <w:rsid w:val="00C35DC9"/>
    <w:rsid w:val="00C43712"/>
    <w:rsid w:val="00C4379A"/>
    <w:rsid w:val="00C44B0D"/>
    <w:rsid w:val="00C462BF"/>
    <w:rsid w:val="00C464B4"/>
    <w:rsid w:val="00C5743F"/>
    <w:rsid w:val="00C67D47"/>
    <w:rsid w:val="00C71219"/>
    <w:rsid w:val="00C77B35"/>
    <w:rsid w:val="00CA13A4"/>
    <w:rsid w:val="00CA1B8B"/>
    <w:rsid w:val="00CA3FCF"/>
    <w:rsid w:val="00CA7394"/>
    <w:rsid w:val="00CB5099"/>
    <w:rsid w:val="00CE040C"/>
    <w:rsid w:val="00CE3BEF"/>
    <w:rsid w:val="00CE441A"/>
    <w:rsid w:val="00CF2744"/>
    <w:rsid w:val="00CF52D8"/>
    <w:rsid w:val="00CF7D98"/>
    <w:rsid w:val="00D01A14"/>
    <w:rsid w:val="00D10157"/>
    <w:rsid w:val="00D11C5E"/>
    <w:rsid w:val="00D12B03"/>
    <w:rsid w:val="00D20D06"/>
    <w:rsid w:val="00D21993"/>
    <w:rsid w:val="00D26229"/>
    <w:rsid w:val="00D32040"/>
    <w:rsid w:val="00D37412"/>
    <w:rsid w:val="00D41914"/>
    <w:rsid w:val="00D433F4"/>
    <w:rsid w:val="00D4422D"/>
    <w:rsid w:val="00D50855"/>
    <w:rsid w:val="00D51EC4"/>
    <w:rsid w:val="00D52D61"/>
    <w:rsid w:val="00D5503E"/>
    <w:rsid w:val="00D60786"/>
    <w:rsid w:val="00D62231"/>
    <w:rsid w:val="00D6363A"/>
    <w:rsid w:val="00D64C41"/>
    <w:rsid w:val="00D668E4"/>
    <w:rsid w:val="00D67700"/>
    <w:rsid w:val="00D7256B"/>
    <w:rsid w:val="00D72DB3"/>
    <w:rsid w:val="00D7313E"/>
    <w:rsid w:val="00D835C0"/>
    <w:rsid w:val="00D8748E"/>
    <w:rsid w:val="00D913AC"/>
    <w:rsid w:val="00D93917"/>
    <w:rsid w:val="00D95AF3"/>
    <w:rsid w:val="00DA1671"/>
    <w:rsid w:val="00DA6360"/>
    <w:rsid w:val="00DB3293"/>
    <w:rsid w:val="00DB78DD"/>
    <w:rsid w:val="00DC3162"/>
    <w:rsid w:val="00DC392D"/>
    <w:rsid w:val="00DC4F49"/>
    <w:rsid w:val="00DC65AF"/>
    <w:rsid w:val="00DD152C"/>
    <w:rsid w:val="00DD3822"/>
    <w:rsid w:val="00DD398C"/>
    <w:rsid w:val="00DD6305"/>
    <w:rsid w:val="00DD6E2F"/>
    <w:rsid w:val="00DE1952"/>
    <w:rsid w:val="00DE32B3"/>
    <w:rsid w:val="00DE5D8B"/>
    <w:rsid w:val="00DF1795"/>
    <w:rsid w:val="00DF405F"/>
    <w:rsid w:val="00DF54F9"/>
    <w:rsid w:val="00DF7A9A"/>
    <w:rsid w:val="00E02361"/>
    <w:rsid w:val="00E04F67"/>
    <w:rsid w:val="00E05ECF"/>
    <w:rsid w:val="00E21F0C"/>
    <w:rsid w:val="00E236DF"/>
    <w:rsid w:val="00E243C5"/>
    <w:rsid w:val="00E247DC"/>
    <w:rsid w:val="00E24AEC"/>
    <w:rsid w:val="00E25197"/>
    <w:rsid w:val="00E307ED"/>
    <w:rsid w:val="00E42311"/>
    <w:rsid w:val="00E45DDD"/>
    <w:rsid w:val="00E476E4"/>
    <w:rsid w:val="00E50E94"/>
    <w:rsid w:val="00E5386E"/>
    <w:rsid w:val="00E5499B"/>
    <w:rsid w:val="00E6205F"/>
    <w:rsid w:val="00E62B6A"/>
    <w:rsid w:val="00E63F76"/>
    <w:rsid w:val="00E6525A"/>
    <w:rsid w:val="00E71532"/>
    <w:rsid w:val="00E7412B"/>
    <w:rsid w:val="00E74AA3"/>
    <w:rsid w:val="00E758F1"/>
    <w:rsid w:val="00E8703A"/>
    <w:rsid w:val="00E94668"/>
    <w:rsid w:val="00E95D5E"/>
    <w:rsid w:val="00E962E7"/>
    <w:rsid w:val="00E9766F"/>
    <w:rsid w:val="00E979A7"/>
    <w:rsid w:val="00EA189C"/>
    <w:rsid w:val="00EA3901"/>
    <w:rsid w:val="00EA3A1B"/>
    <w:rsid w:val="00EB0052"/>
    <w:rsid w:val="00EB42D9"/>
    <w:rsid w:val="00EC15F1"/>
    <w:rsid w:val="00EC2FD3"/>
    <w:rsid w:val="00ED26AB"/>
    <w:rsid w:val="00ED281A"/>
    <w:rsid w:val="00ED6967"/>
    <w:rsid w:val="00EE72B9"/>
    <w:rsid w:val="00EF1387"/>
    <w:rsid w:val="00EF1C09"/>
    <w:rsid w:val="00EF3A26"/>
    <w:rsid w:val="00EF7F4C"/>
    <w:rsid w:val="00F10CBA"/>
    <w:rsid w:val="00F112C7"/>
    <w:rsid w:val="00F206DC"/>
    <w:rsid w:val="00F22C38"/>
    <w:rsid w:val="00F23A58"/>
    <w:rsid w:val="00F24756"/>
    <w:rsid w:val="00F30460"/>
    <w:rsid w:val="00F33FA8"/>
    <w:rsid w:val="00F41160"/>
    <w:rsid w:val="00F42FFF"/>
    <w:rsid w:val="00F4445A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447A"/>
    <w:rsid w:val="00F75EAE"/>
    <w:rsid w:val="00F76119"/>
    <w:rsid w:val="00F80F70"/>
    <w:rsid w:val="00F812F2"/>
    <w:rsid w:val="00F81A5B"/>
    <w:rsid w:val="00F83838"/>
    <w:rsid w:val="00F84427"/>
    <w:rsid w:val="00F908E2"/>
    <w:rsid w:val="00F91147"/>
    <w:rsid w:val="00F95AC7"/>
    <w:rsid w:val="00FA5614"/>
    <w:rsid w:val="00FA60AB"/>
    <w:rsid w:val="00FA7157"/>
    <w:rsid w:val="00FB1F42"/>
    <w:rsid w:val="00FB2BA7"/>
    <w:rsid w:val="00FC52A6"/>
    <w:rsid w:val="00FD0C1C"/>
    <w:rsid w:val="00FD2C80"/>
    <w:rsid w:val="00FD4A82"/>
    <w:rsid w:val="00FD6A25"/>
    <w:rsid w:val="00FD7697"/>
    <w:rsid w:val="00FE032A"/>
    <w:rsid w:val="00FF296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0D5C6"/>
  <w14:defaultImageDpi w14:val="32767"/>
  <w15:docId w15:val="{BBBAE1CF-B78C-4141-941D-124CA5D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8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List Table 1 Light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table" w:customStyle="1" w:styleId="110">
    <w:name w:val="网格表 1 浅色1"/>
    <w:basedOn w:val="a1"/>
    <w:uiPriority w:val="46"/>
    <w:rsid w:val="002C11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heping/Library/Group%20Containers/UBF8T346G9.Office/User%20Content.localized/Templates.localized/2018CTCC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0B6F5A-E548-DE45-8614-E5825564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2018CTCC文件模板.dotx</Template>
  <TotalTime>3</TotalTime>
  <Pages>4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Wang</dc:creator>
  <cp:keywords/>
  <dc:description/>
  <cp:lastModifiedBy>Nathan Wang</cp:lastModifiedBy>
  <cp:revision>3</cp:revision>
  <cp:lastPrinted>2018-10-26T13:49:00Z</cp:lastPrinted>
  <dcterms:created xsi:type="dcterms:W3CDTF">2020-04-01T06:30:00Z</dcterms:created>
  <dcterms:modified xsi:type="dcterms:W3CDTF">2020-04-01T06:45:00Z</dcterms:modified>
</cp:coreProperties>
</file>