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>
        <w:rPr>
          <w:rFonts w:ascii="KaiTi" w:eastAsia="KaiTi" w:hAnsi="KaiTi"/>
          <w:color w:val="C00000"/>
          <w:sz w:val="36"/>
          <w:szCs w:val="36"/>
        </w:rPr>
        <w:tab/>
      </w: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09D6656" wp14:editId="216BAD43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201</w:t>
      </w:r>
      <w:r>
        <w:rPr>
          <w:rFonts w:ascii="微软雅黑" w:eastAsia="微软雅黑" w:hAnsi="微软雅黑"/>
          <w:b/>
          <w:bCs/>
          <w:color w:val="002060"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超级杯车型注册表-总表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019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>HOMOLOGATION FORM FOR MODLE IN SUPER CUP-</w:t>
      </w:r>
      <w:r w:rsidR="0010090D">
        <w:rPr>
          <w:rFonts w:ascii="微软雅黑" w:eastAsia="微软雅黑" w:hAnsi="微软雅黑"/>
          <w:b/>
          <w:bCs/>
          <w:color w:val="002060"/>
          <w:sz w:val="24"/>
          <w:szCs w:val="24"/>
        </w:rPr>
        <w:t>GENERAL</w:t>
      </w: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CTCC-XXX-</w:t>
            </w:r>
            <w:r w:rsidR="00557C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1901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-YYY-ZZZ-A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019</w:t>
            </w: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 w:rsidR="006670E6" w:rsidRPr="00883AC6" w:rsidRDefault="00450D2F" w:rsidP="006670E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E29CB" w:rsidRPr="006E29CB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DC65A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</w:tbl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E05ECF">
      <w:pPr>
        <w:outlineLvl w:val="0"/>
        <w:rPr>
          <w:rFonts w:ascii="微软雅黑" w:eastAsia="微软雅黑" w:hAnsi="微软雅黑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:rsidR="00E05ECF" w:rsidRPr="006722AD" w:rsidRDefault="00ED26AB" w:rsidP="00E05ECF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原型车信息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ORIGINAL CAR INFORMATION </w:t>
      </w:r>
    </w:p>
    <w:p w:rsidR="00ED26AB" w:rsidRDefault="00ED26AB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A104B7" w:rsidRPr="00A104B7" w:rsidRDefault="0058786F" w:rsidP="00A104B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3AC6" w:rsidRPr="006E29CB" w:rsidRDefault="00760A0E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DD3822" w:rsidRPr="00A104B7" w:rsidRDefault="00DD3822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DD3822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:rsidR="00DD3822" w:rsidRPr="006E29CB" w:rsidRDefault="00760A0E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DD3822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:rsidR="00DD3822" w:rsidRPr="006E29CB" w:rsidRDefault="00760A0E" w:rsidP="005730F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811E1A" w:rsidRDefault="00962A0E" w:rsidP="00DD382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="000A37A2" w:rsidRPr="000A37A2">
        <w:t xml:space="preserve"> 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A37A2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A37A2" w:rsidRPr="006E29CB" w:rsidRDefault="00DC65AF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A37A2" w:rsidRPr="00A104B7" w:rsidRDefault="000A37A2" w:rsidP="000A37A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原型车/ ORIGINAL CAR</w:t>
      </w:r>
    </w:p>
    <w:p w:rsidR="000A37A2" w:rsidRDefault="00962A0E" w:rsidP="000A37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1-2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从车前3/4位置看见的原型车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1-3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从车前3/4位置看见的原型车</w:t>
      </w:r>
    </w:p>
    <w:p w:rsidR="000A37A2" w:rsidRDefault="000A37A2" w:rsidP="000A37A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A37A2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C0984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0A37A2" w:rsidRPr="006E29CB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0A37A2" w:rsidRPr="006722AD" w:rsidRDefault="00ED26AB" w:rsidP="000A37A2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整车延伸注册信息/</w:t>
      </w:r>
      <w:r w:rsidR="000A37A2" w:rsidRP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EXTENSION 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CAR INFORMATION </w:t>
      </w:r>
    </w:p>
    <w:p w:rsidR="00ED26AB" w:rsidRDefault="00ED26AB" w:rsidP="00ED26AB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7266BB" w:rsidRPr="00A104B7" w:rsidRDefault="00ED26A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 xml:space="preserve">.1. </w:t>
      </w:r>
      <w:r w:rsidR="007266BB" w:rsidRPr="007266BB">
        <w:rPr>
          <w:rFonts w:ascii="微软雅黑" w:eastAsia="微软雅黑" w:hAnsi="微软雅黑"/>
          <w:color w:val="002060"/>
          <w:sz w:val="21"/>
          <w:szCs w:val="21"/>
        </w:rPr>
        <w:t>成品赛车/ FINISHED RACECAR</w:t>
      </w:r>
    </w:p>
    <w:p w:rsidR="007266BB" w:rsidRDefault="00962A0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ED26A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ED26AB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color w:val="002060"/>
          <w:sz w:val="21"/>
          <w:szCs w:val="21"/>
        </w:rPr>
        <w:t>-2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 w:rsidR="00F4445A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="007266BB" w:rsidRPr="000A37A2">
        <w:rPr>
          <w:rFonts w:ascii="微软雅黑" w:eastAsia="微软雅黑" w:hAnsi="微软雅黑"/>
          <w:color w:val="002060"/>
          <w:sz w:val="21"/>
          <w:szCs w:val="21"/>
        </w:rPr>
        <w:t>3/4位置看见的</w:t>
      </w:r>
      <w:r w:rsidR="007266BB"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</w:p>
    <w:p w:rsidR="007266BB" w:rsidRDefault="007266BB" w:rsidP="007266B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6E29CB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266BB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266BB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7266BB" w:rsidTr="0072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7266BB" w:rsidRPr="00DD3822" w:rsidRDefault="000C0984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="00760A0E"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7266BB" w:rsidRPr="00DD3822" w:rsidRDefault="007266BB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7266BB" w:rsidRPr="00A104B7" w:rsidRDefault="007266BB" w:rsidP="007266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7266BB" w:rsidTr="00726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66BB" w:rsidRPr="00DD3822" w:rsidRDefault="007266BB" w:rsidP="005730F6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:rsidR="007266BB" w:rsidRPr="00760A0E" w:rsidRDefault="00760A0E" w:rsidP="000C0984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7266BB" w:rsidRPr="00DD3822" w:rsidRDefault="007266BB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 w:rsidR="00F8442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F84427" w:rsidRPr="00F84427" w:rsidTr="00726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84427" w:rsidRPr="00DD3822" w:rsidRDefault="00F84427" w:rsidP="00F84427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:rsidR="00F84427" w:rsidRPr="00760A0E" w:rsidRDefault="00760A0E" w:rsidP="00F84427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F84427" w:rsidRPr="00F84427" w:rsidRDefault="00F84427" w:rsidP="00F84427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 w:rsidR="00F84427" w:rsidRPr="00A104B7" w:rsidRDefault="00F84427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F84427" w:rsidTr="00573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F84427" w:rsidRPr="00DD3822" w:rsidRDefault="00760A0E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F84427" w:rsidRPr="00DD3822" w:rsidRDefault="00F84427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CB3FE2" w:rsidRPr="00A104B7" w:rsidRDefault="00CB3FE2" w:rsidP="00CB3FE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整车重量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OVERALL WEIGHT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CB3FE2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CB3FE2" w:rsidRPr="00DD3822" w:rsidRDefault="00CB3FE2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CB3FE2" w:rsidRPr="00DD3822" w:rsidRDefault="00CB3FE2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</w:tbl>
    <w:p w:rsidR="00F84427" w:rsidRPr="00A104B7" w:rsidRDefault="00F84427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车身 - 底盘（车身壳体） / BODYWORK - CHASSIS (BODYSHELL)</w:t>
      </w:r>
    </w:p>
    <w:p w:rsidR="00F84427" w:rsidRPr="00A104B7" w:rsidRDefault="00F84427" w:rsidP="00F8442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3.1.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内饰/ INTERIOR</w:t>
      </w:r>
    </w:p>
    <w:p w:rsidR="00F84427" w:rsidRDefault="00F84427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a） 车内装备</w:t>
      </w:r>
    </w:p>
    <w:p w:rsidR="00F84427" w:rsidRDefault="00F84427" w:rsidP="00F8442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bookmarkStart w:id="0" w:name="_GoBack"/>
      <w:bookmarkEnd w:id="0"/>
    </w:p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仪表台 – 拆下状态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F84427" w:rsidRPr="000A37A2">
        <w:t xml:space="preserve"> 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Dashboard 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脚踏盒 – 拆下状态 前视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脚踏盒 – 拆下状态 侧视</w:t>
      </w:r>
    </w:p>
    <w:p w:rsidR="00F84427" w:rsidRDefault="00F84427" w:rsidP="00F84427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Pedal box - dismounted seen from fron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Pedal box - dismounted seen from 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3098572</wp:posOffset>
                </wp:positionH>
                <wp:positionV relativeFrom="paragraph">
                  <wp:posOffset>-10795</wp:posOffset>
                </wp:positionV>
                <wp:extent cx="3118170" cy="535577"/>
                <wp:effectExtent l="0" t="0" r="635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DAEB1D" id="矩形 19" o:spid="_x0000_s1026" style="position:absolute;left:0;text-align:left;margin-left:244pt;margin-top:-.85pt;width:245.55pt;height:42.1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" fillcolor="#d8d8d8 [2732]" stroked="f" strokeweight="1pt"/>
            </w:pict>
          </mc:Fallback>
        </mc:AlternateConten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P3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）脚踏盒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– 位于安装位置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车手座椅的横向位置</w:t>
      </w:r>
    </w:p>
    <w:p w:rsidR="009E2F3D" w:rsidRDefault="009E2F3D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Pedal box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</w:t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Latitudinal position of the driver’s seat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0C0984" w:rsidRPr="00760A0E" w:rsidRDefault="000C0984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C0984" w:rsidRPr="00760A0E" w:rsidRDefault="00760A0E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5E29C9" w:rsidRPr="00760A0E" w:rsidRDefault="005E29C9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车手座椅中线与车身中轴线的的横向距离。</w:t>
            </w:r>
          </w:p>
          <w:p w:rsidR="009E2F3D" w:rsidRPr="00760A0E" w:rsidRDefault="005E29C9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Latitudinal distance of the centreline of the driver’s seat, from the centreline of the bodyshell</w:t>
            </w:r>
          </w:p>
        </w:tc>
      </w:tr>
    </w:tbl>
    <w:p w:rsidR="009E2F3D" w:rsidRDefault="009E2F3D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b） 人机界面</w:t>
      </w:r>
    </w:p>
    <w:p w:rsidR="00F84427" w:rsidRDefault="00962A0E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5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车内总开关 – 位于安装位置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F84427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6</w:t>
      </w:r>
      <w:r w:rsidR="00F84427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84427" w:rsidRPr="00F84427">
        <w:rPr>
          <w:rFonts w:ascii="微软雅黑" w:eastAsia="微软雅黑" w:hAnsi="微软雅黑"/>
          <w:color w:val="002060"/>
          <w:sz w:val="21"/>
          <w:szCs w:val="21"/>
        </w:rPr>
        <w:t>车外总开关 – 位于安装位置</w:t>
      </w:r>
    </w:p>
    <w:p w:rsidR="00F84427" w:rsidRDefault="00F84427" w:rsidP="00F8442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Main Switch inner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Main Switch Outer - mounted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84427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E2F3D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7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Bosch开关面板 – 位于安装位置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8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方向盘开关盒 – 位于安装位置 （如适用）</w:t>
      </w:r>
    </w:p>
    <w:p w:rsidR="009E2F3D" w:rsidRDefault="009E2F3D" w:rsidP="009E2F3D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Bosch Switch Panel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Steering Switch Panel - mounted in its location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9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任何额外的控制界面（开关、旋钮等） – 位于安装位置</w:t>
      </w:r>
    </w:p>
    <w:p w:rsidR="009E2F3D" w:rsidRDefault="009E2F3D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Any additional interface (Switch, rotary, etc.) - mounted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962A0E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0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仪表显示器 – 位于安装位置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9E2F3D" w:rsidRPr="009E2F3D">
        <w:rPr>
          <w:rFonts w:ascii="微软雅黑" w:eastAsia="微软雅黑" w:hAnsi="微软雅黑"/>
          <w:color w:val="002060"/>
          <w:sz w:val="21"/>
          <w:szCs w:val="21"/>
        </w:rPr>
        <w:t>仪表显示器支架</w:t>
      </w:r>
    </w:p>
    <w:p w:rsidR="009E2F3D" w:rsidRDefault="009E2F3D" w:rsidP="009E2F3D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E2F3D">
        <w:rPr>
          <w:rFonts w:ascii="微软雅黑" w:eastAsia="微软雅黑" w:hAnsi="微软雅黑"/>
          <w:color w:val="002060"/>
          <w:sz w:val="21"/>
          <w:szCs w:val="21"/>
        </w:rPr>
        <w:t>Dashboard Display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9E2F3D">
        <w:rPr>
          <w:rFonts w:ascii="微软雅黑" w:eastAsia="微软雅黑" w:hAnsi="微软雅黑"/>
          <w:color w:val="002060"/>
          <w:sz w:val="21"/>
          <w:szCs w:val="21"/>
        </w:rPr>
        <w:t>Mounting structure for dashboard display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E2F3D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9E2F3D" w:rsidRDefault="00C43712" w:rsidP="009E2F3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D1345D" wp14:editId="74D29233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097B4" id="矩形 23" o:spid="_x0000_s1026" style="position:absolute;left:0;text-align:left;margin-left:-.5pt;margin-top:2.95pt;width:490.55pt;height: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" fillcolor="#d8d8d8 [2732]" stroked="f" strokeweight="1pt"/>
            </w:pict>
          </mc:Fallback>
        </mc:AlternateConten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9E2F3D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9E2F3D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Bosch开关面板按钮功能描述</w:t>
      </w:r>
    </w:p>
    <w:p w:rsidR="009E2F3D" w:rsidRDefault="00C43712" w:rsidP="009E2F3D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Function Illustration of Bosch Sw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ch Panel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9E2F3D" w:rsidRPr="00760A0E" w:rsidRDefault="000C0984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C43712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80EB9B1" wp14:editId="37F66D94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B53A7" id="矩形 24" o:spid="_x0000_s1026" style="position:absolute;left:0;text-align:left;margin-left:-.5pt;margin-top:2.95pt;width:490.55pt;height:3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>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方向盘开关盒按钮功能描述</w:t>
      </w:r>
    </w:p>
    <w:p w:rsidR="00C43712" w:rsidRDefault="00C43712" w:rsidP="00C4371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Function Illustration of Steering </w:t>
      </w:r>
      <w:proofErr w:type="spellStart"/>
      <w:r w:rsidRPr="00C43712">
        <w:rPr>
          <w:rFonts w:ascii="微软雅黑" w:eastAsia="微软雅黑" w:hAnsi="微软雅黑"/>
          <w:color w:val="002060"/>
          <w:sz w:val="21"/>
          <w:szCs w:val="21"/>
        </w:rPr>
        <w:t>Swtich</w:t>
      </w:r>
      <w:proofErr w:type="spellEnd"/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 Panel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0C0984" w:rsidRPr="00760A0E" w:rsidRDefault="000C0984" w:rsidP="000C0984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</w:p>
          <w:p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C43712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c） 电控系统</w:t>
      </w:r>
    </w:p>
    <w:p w:rsidR="00C43712" w:rsidRDefault="00962A0E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发动机控制单元 – 位于安装位置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电源控制器– 位于安装位置</w:t>
      </w:r>
    </w:p>
    <w:p w:rsidR="00C43712" w:rsidRDefault="00C43712" w:rsidP="00C43712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ECU 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proofErr w:type="spellStart"/>
      <w:r w:rsidRPr="00C43712">
        <w:rPr>
          <w:rFonts w:ascii="微软雅黑" w:eastAsia="微软雅黑" w:hAnsi="微软雅黑"/>
          <w:color w:val="002060"/>
          <w:sz w:val="21"/>
          <w:szCs w:val="21"/>
        </w:rPr>
        <w:t>Powerbox</w:t>
      </w:r>
      <w:proofErr w:type="spellEnd"/>
      <w:r w:rsidRPr="00C43712">
        <w:rPr>
          <w:rFonts w:ascii="微软雅黑" w:eastAsia="微软雅黑" w:hAnsi="微软雅黑"/>
          <w:color w:val="002060"/>
          <w:sz w:val="21"/>
          <w:szCs w:val="21"/>
        </w:rPr>
        <w:t xml:space="preserve"> - mounted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C43712" w:rsidRDefault="00962A0E" w:rsidP="00C4371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4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官方通讯插头 – 位于安装位置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</w:t>
      </w:r>
      <w:r w:rsidR="00C43712"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/>
          <w:color w:val="002060"/>
          <w:sz w:val="21"/>
          <w:szCs w:val="21"/>
        </w:rPr>
        <w:t>5</w:t>
      </w:r>
      <w:r w:rsidR="00C43712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C43712" w:rsidRPr="00C43712">
        <w:rPr>
          <w:rFonts w:ascii="微软雅黑" w:eastAsia="微软雅黑" w:hAnsi="微软雅黑"/>
          <w:color w:val="002060"/>
          <w:sz w:val="21"/>
          <w:szCs w:val="21"/>
        </w:rPr>
        <w:t>非标准通讯插头 – 位于安装位置 （如适用）</w:t>
      </w:r>
    </w:p>
    <w:p w:rsidR="00C43712" w:rsidRDefault="00C43712" w:rsidP="00C43712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Official communication plug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None-official communication plug</w:t>
      </w:r>
    </w:p>
    <w:p w:rsidR="00C43712" w:rsidRDefault="00C43712" w:rsidP="00C43712">
      <w:pPr>
        <w:ind w:left="5460" w:hanging="546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C43712">
        <w:rPr>
          <w:rFonts w:ascii="微软雅黑" w:eastAsia="微软雅黑" w:hAnsi="微软雅黑"/>
          <w:color w:val="002060"/>
          <w:sz w:val="21"/>
          <w:szCs w:val="21"/>
        </w:rPr>
        <w:t>- mounted in its location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C43712">
        <w:rPr>
          <w:rFonts w:ascii="微软雅黑" w:eastAsia="微软雅黑" w:hAnsi="微软雅黑"/>
          <w:color w:val="002060"/>
          <w:sz w:val="21"/>
          <w:szCs w:val="21"/>
        </w:rPr>
        <w:t>- mounted in its location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C43712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E29C9" w:rsidRPr="00A104B7" w:rsidRDefault="005E29C9" w:rsidP="005E29C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3.2. </w:t>
      </w:r>
      <w:r w:rsidRPr="005E29C9">
        <w:rPr>
          <w:rFonts w:ascii="微软雅黑" w:eastAsia="微软雅黑" w:hAnsi="微软雅黑"/>
          <w:color w:val="002060"/>
          <w:sz w:val="21"/>
          <w:szCs w:val="21"/>
        </w:rPr>
        <w:t>外饰  / EXTERIOR</w:t>
      </w:r>
    </w:p>
    <w:p w:rsidR="005E29C9" w:rsidRDefault="005E29C9" w:rsidP="00962A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8ACEE3" wp14:editId="7A2FB2F4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E5065" id="矩形 26" o:spid="_x0000_s1026" style="position:absolute;left:0;text-align:left;margin-left:-.5pt;margin-top:2.95pt;width:490.55pt;height:35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962A0E">
        <w:rPr>
          <w:rFonts w:ascii="微软雅黑" w:eastAsia="微软雅黑" w:hAnsi="微软雅黑"/>
          <w:color w:val="002060"/>
          <w:sz w:val="21"/>
          <w:szCs w:val="21"/>
        </w:rPr>
        <w:t>3-4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E29C9">
        <w:rPr>
          <w:rFonts w:ascii="微软雅黑" w:eastAsia="微软雅黑" w:hAnsi="微软雅黑"/>
          <w:color w:val="002060"/>
          <w:sz w:val="21"/>
          <w:szCs w:val="21"/>
        </w:rPr>
        <w:t>车体面板材料</w:t>
      </w:r>
    </w:p>
    <w:p w:rsidR="005E29C9" w:rsidRDefault="005E29C9" w:rsidP="005E29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E29C9">
        <w:rPr>
          <w:rFonts w:ascii="微软雅黑" w:eastAsia="微软雅黑" w:hAnsi="微软雅黑"/>
          <w:color w:val="002060"/>
          <w:sz w:val="21"/>
          <w:szCs w:val="21"/>
        </w:rPr>
        <w:t>MATERIALS OF BODYWORK PANELS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1666"/>
        <w:gridCol w:w="4111"/>
        <w:gridCol w:w="3999"/>
      </w:tblGrid>
      <w:tr w:rsidR="005E29C9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E29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金属材料/METALLIC MATERIALS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E29C9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E29C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E29C9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5E29C9" w:rsidRPr="005E29C9" w:rsidRDefault="005E29C9" w:rsidP="005E29C9">
            <w:pPr>
              <w:ind w:left="1418" w:hanging="1418"/>
              <w:rPr>
                <w:rFonts w:ascii="微软雅黑" w:eastAsia="微软雅黑" w:hAnsi="微软雅黑"/>
                <w:bCs w:val="0"/>
                <w:caps/>
                <w:color w:val="FF0000"/>
                <w:sz w:val="16"/>
                <w:szCs w:val="16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01</w:t>
            </w:r>
          </w:p>
        </w:tc>
        <w:tc>
          <w:tcPr>
            <w:tcW w:w="4111" w:type="dxa"/>
          </w:tcPr>
          <w:p w:rsidR="005E29C9" w:rsidRPr="00760A0E" w:rsidRDefault="00760A0E" w:rsidP="005E29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5E29C9" w:rsidRPr="00760A0E" w:rsidRDefault="00760A0E" w:rsidP="005E29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09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5E29C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塑料材质/</w:t>
            </w:r>
            <w:r>
              <w:t xml:space="preserve"> 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PLASTIC MATERIALS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C43712" w:rsidRDefault="00C43712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1666"/>
        <w:gridCol w:w="4111"/>
        <w:gridCol w:w="3999"/>
      </w:tblGrid>
      <w:tr w:rsidR="005E29C9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shd w:val="clear" w:color="auto" w:fill="D9D9D9" w:themeFill="background1" w:themeFillShade="D9"/>
            <w:vAlign w:val="center"/>
          </w:tcPr>
          <w:p w:rsidR="005E29C9" w:rsidRPr="005E29C9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玻璃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GLAZING</w:t>
            </w:r>
          </w:p>
        </w:tc>
      </w:tr>
      <w:tr w:rsidR="005E29C9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F2F2F2" w:themeFill="background1" w:themeFillShade="F2"/>
          </w:tcPr>
          <w:p w:rsidR="005E29C9" w:rsidRPr="00DD3822" w:rsidRDefault="005E29C9" w:rsidP="005730F6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序号/Label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零件/Par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</w:t>
            </w:r>
          </w:p>
        </w:tc>
        <w:tc>
          <w:tcPr>
            <w:tcW w:w="3999" w:type="dxa"/>
            <w:shd w:val="clear" w:color="auto" w:fill="F2F2F2" w:themeFill="background1" w:themeFillShade="F2"/>
          </w:tcPr>
          <w:p w:rsidR="005E29C9" w:rsidRPr="005E29C9" w:rsidRDefault="005E29C9" w:rsidP="005730F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E29C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材质/Material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24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25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26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27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28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29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30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31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32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3B0041" w:rsidRPr="00F8442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vAlign w:val="center"/>
          </w:tcPr>
          <w:p w:rsidR="003B0041" w:rsidRPr="00DD398C" w:rsidRDefault="003B0041" w:rsidP="003B0041">
            <w:pPr>
              <w:ind w:left="1418" w:hanging="1418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98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33</w:t>
            </w:r>
          </w:p>
        </w:tc>
        <w:tc>
          <w:tcPr>
            <w:tcW w:w="4111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3999" w:type="dxa"/>
          </w:tcPr>
          <w:p w:rsidR="003B0041" w:rsidRPr="00760A0E" w:rsidRDefault="00760A0E" w:rsidP="003B004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5E29C9" w:rsidRDefault="005E29C9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3E0650" w:rsidRDefault="003E0650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E0650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3E0650" w:rsidRPr="005E29C9" w:rsidRDefault="003E0650" w:rsidP="005730F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附图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DRAWING</w:t>
            </w:r>
          </w:p>
        </w:tc>
      </w:tr>
      <w:tr w:rsidR="00760A0E" w:rsidRPr="00760A0E" w:rsidTr="007B26B7">
        <w:trPr>
          <w:trHeight w:val="12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  <w:vAlign w:val="center"/>
          </w:tcPr>
          <w:p w:rsidR="003E0650" w:rsidRPr="00760A0E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3B0041" w:rsidRPr="00760A0E" w:rsidRDefault="00760A0E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962A0E" w:rsidRPr="00F4445A" w:rsidRDefault="00962A0E" w:rsidP="00962A0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lastRenderedPageBreak/>
        <w:t>P3-16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发动机盖 – 拆下状态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P3-17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发动机盖 – </w:t>
      </w:r>
      <w:r w:rsidRPr="00F4445A"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962A0E" w:rsidRPr="00F4445A" w:rsidRDefault="005730F6" w:rsidP="00F4445A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F4445A">
        <w:rPr>
          <w:rFonts w:ascii="微软雅黑" w:eastAsia="微软雅黑" w:hAnsi="微软雅黑"/>
          <w:color w:val="002060"/>
          <w:sz w:val="21"/>
          <w:szCs w:val="21"/>
        </w:rPr>
        <w:t>Engine bonnet - dismounted</w:t>
      </w:r>
      <w:r w:rsidR="00962A0E"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                 </w:t>
      </w:r>
      <w:r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62A0E" w:rsidRPr="00F4445A">
        <w:rPr>
          <w:rFonts w:ascii="微软雅黑" w:eastAsia="微软雅黑" w:hAnsi="微软雅黑"/>
          <w:color w:val="002060"/>
          <w:sz w:val="21"/>
          <w:szCs w:val="21"/>
        </w:rPr>
        <w:t xml:space="preserve"> Engine bonnet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62A0E" w:rsidRPr="000A37A2" w:rsidTr="00F44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4445A" w:rsidRPr="00760A0E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62A0E" w:rsidRPr="00C43712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4445A" w:rsidRPr="00760A0E" w:rsidRDefault="00F4445A" w:rsidP="00F444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62A0E" w:rsidRPr="000A37A2" w:rsidRDefault="00F4445A" w:rsidP="00F4445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B9FB39" wp14:editId="74E79A23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4D173" id="矩形 27" o:spid="_x0000_s1026" style="position:absolute;left:0;text-align:left;margin-left:-.5pt;margin-top:2.95pt;width:490.55pt;height:35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发动机盖 - 开口尺寸</w:t>
      </w:r>
    </w:p>
    <w:p w:rsidR="005730F6" w:rsidRDefault="005730F6" w:rsidP="005730F6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Engine bonnet – dimensions of openings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730F6" w:rsidRPr="000A37A2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0C0984" w:rsidRPr="00760A0E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0C0984" w:rsidRPr="00760A0E" w:rsidRDefault="00760A0E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0C0984" w:rsidRDefault="000C0984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5730F6" w:rsidRPr="000A37A2" w:rsidRDefault="005730F6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5730F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误差/Tolerance + 1% (不适用最大的开口位置/ not applicable to opening max. area)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P3-18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P3-19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P3-20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P3-21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fender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3E0650" w:rsidRDefault="003E0650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P3-22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改装方式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P3-23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）后叶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子板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改装方式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fender - modification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fender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modification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P3-24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原装裸前车门—内侧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P3-25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改装裸前车门—内侧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Bare standard front door – inner face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Bare modified front door – inner face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P3-25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前门能量吸收装置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P3-26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前门能量吸收装置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door energy absorbing device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door energy absorbing device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0C0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3B0041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5730F6" w:rsidRPr="00760A0E" w:rsidRDefault="005730F6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5730F6" w:rsidRPr="00760A0E" w:rsidRDefault="005730F6" w:rsidP="000C0984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730F6" w:rsidRDefault="005730F6" w:rsidP="005730F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P3-27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前侧护板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P3-28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前</w:t>
      </w:r>
      <w:r w:rsidR="006F73AE">
        <w:rPr>
          <w:rFonts w:ascii="微软雅黑" w:eastAsia="微软雅黑" w:hAnsi="微软雅黑" w:hint="eastAsia"/>
          <w:color w:val="002060"/>
          <w:sz w:val="21"/>
          <w:szCs w:val="21"/>
        </w:rPr>
        <w:t>侧护板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Front side protection panel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Front side protection panel</w:t>
      </w:r>
    </w:p>
    <w:p w:rsidR="005730F6" w:rsidRDefault="005730F6" w:rsidP="005730F6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3B0041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5730F6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P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HOTO</w:t>
            </w:r>
          </w:p>
        </w:tc>
        <w:tc>
          <w:tcPr>
            <w:tcW w:w="4888" w:type="dxa"/>
            <w:vAlign w:val="center"/>
          </w:tcPr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5730F6" w:rsidRPr="00760A0E" w:rsidRDefault="005730F6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730F6" w:rsidRDefault="005730F6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P3-29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前侧护板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6F73AE" w:rsidRDefault="006F73AE" w:rsidP="006F73AE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side protection panel - 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P3-30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原装裸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车门—内侧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P3-31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改装裸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车门—内侧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Bare standard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door – inner face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Bare modified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door – inner face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P3-32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门能量吸收装置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P3-33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513ACF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门能量吸收装置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door energy absorbing device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door energy absorbing device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P3-34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侧护板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P3-35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）后侧护板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side protection panel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Rear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side protection panel</w:t>
      </w:r>
    </w:p>
    <w:p w:rsidR="006F73AE" w:rsidRDefault="006F73AE" w:rsidP="006F73A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5730F6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6F73AE" w:rsidRPr="00760A0E" w:rsidRDefault="006F73A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P3-36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侧护板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3-37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后门 - 轮拱改装部件</w:t>
      </w:r>
    </w:p>
    <w:p w:rsidR="006F73AE" w:rsidRDefault="006F73AE" w:rsidP="006F73AE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 protection panel - 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Rear door – modification of wheel arch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P3-38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3-39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 – 拆下状态，内侧</w:t>
      </w:r>
    </w:p>
    <w:p w:rsidR="006F73AE" w:rsidRDefault="006F73AE" w:rsidP="006F73AE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F73AE" w:rsidRPr="00F4445A" w:rsidRDefault="006F73AE" w:rsidP="006F73AE">
      <w:pPr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lastRenderedPageBreak/>
        <w:t>P3-40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>原车前保险杠 – 装车状态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P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3-41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）改装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前保险杠 – 装车状态</w:t>
      </w:r>
    </w:p>
    <w:p w:rsidR="006F73AE" w:rsidRPr="00F4445A" w:rsidRDefault="006F73AE" w:rsidP="006F73AE">
      <w:pPr>
        <w:ind w:firstLineChars="300" w:firstLine="630"/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>Original front bumper - 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      Modified front bumper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4ECF21" wp14:editId="1A6D06BC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2A0B" id="矩形 28" o:spid="_x0000_s1026" style="position:absolute;left:0;text-align:left;margin-left:-.5pt;margin-top:2.95pt;width:490.55pt;height:35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前保险杠的开口尺寸-从前面看</w:t>
      </w:r>
    </w:p>
    <w:p w:rsidR="006F73AE" w:rsidRDefault="006F73AE" w:rsidP="006F73AE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F73AE">
        <w:rPr>
          <w:rFonts w:ascii="微软雅黑" w:eastAsia="微软雅黑" w:hAnsi="微软雅黑"/>
          <w:color w:val="002060"/>
          <w:sz w:val="21"/>
          <w:szCs w:val="21"/>
        </w:rPr>
        <w:t>Front bumper seen from front - dimensions of openings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73AE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bottom"/>
          </w:tcPr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:rsidR="003B0041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3B0041" w:rsidRPr="00760A0E" w:rsidRDefault="00CF7D98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:rsidR="003B004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 w:rsidR="006F73AE" w:rsidRPr="000A37A2" w:rsidRDefault="006F73AE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F73A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误差/Tolerance + 1% (不适用最大的开口位置/ not applicable to opening max. area)</w:t>
            </w:r>
          </w:p>
        </w:tc>
      </w:tr>
    </w:tbl>
    <w:p w:rsidR="006F73AE" w:rsidRDefault="006F73AE" w:rsidP="006F73A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</w:t>
      </w:r>
      <w:r w:rsidR="00D7313E">
        <w:rPr>
          <w:rFonts w:ascii="微软雅黑" w:eastAsia="微软雅黑" w:hAnsi="微软雅黑"/>
          <w:color w:val="002060"/>
          <w:sz w:val="21"/>
          <w:szCs w:val="21"/>
        </w:rPr>
        <w:t>42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拆下状态，外侧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</w:t>
      </w:r>
      <w:r w:rsidR="00D7313E">
        <w:rPr>
          <w:rFonts w:ascii="微软雅黑" w:eastAsia="微软雅黑" w:hAnsi="微软雅黑"/>
          <w:color w:val="002060"/>
          <w:sz w:val="21"/>
          <w:szCs w:val="21"/>
        </w:rPr>
        <w:t>43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保险杠 – 拆下状态，内侧</w:t>
      </w:r>
    </w:p>
    <w:p w:rsidR="006F73AE" w:rsidRDefault="006F73AE" w:rsidP="006F73AE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 outer side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Rear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bumper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inner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side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Pr="00F4445A" w:rsidRDefault="006F73AE" w:rsidP="006F73AE">
      <w:pPr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>P3-</w:t>
      </w:r>
      <w:r w:rsidR="00D7313E" w:rsidRPr="00F4445A">
        <w:rPr>
          <w:rFonts w:ascii="微软雅黑" w:eastAsia="微软雅黑" w:hAnsi="微软雅黑"/>
          <w:color w:val="001F60"/>
          <w:sz w:val="21"/>
          <w:szCs w:val="21"/>
        </w:rPr>
        <w:t>44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>原车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后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保险杠 – 装车状态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P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3-</w:t>
      </w:r>
      <w:r w:rsidR="00D7313E" w:rsidRPr="00F4445A">
        <w:rPr>
          <w:rFonts w:ascii="微软雅黑" w:eastAsia="微软雅黑" w:hAnsi="微软雅黑"/>
          <w:color w:val="001F60"/>
          <w:sz w:val="21"/>
          <w:szCs w:val="21"/>
        </w:rPr>
        <w:t>45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）改装后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保险杠 – 装车状态</w:t>
      </w:r>
    </w:p>
    <w:p w:rsidR="006F73AE" w:rsidRPr="00F4445A" w:rsidRDefault="006F73AE" w:rsidP="006F73AE">
      <w:pPr>
        <w:ind w:firstLineChars="300" w:firstLine="630"/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 xml:space="preserve">Original 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rear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 xml:space="preserve"> bumper - 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      Modified 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 xml:space="preserve">rear 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bumper - 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F73AE" w:rsidRPr="00760A0E" w:rsidRDefault="00CF7D98" w:rsidP="00CF7D98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F73AE" w:rsidRDefault="006F73A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P3-46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）前下空气隔板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P3-47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）前下空气隔板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– 设计图，安装位置，俯视</w:t>
      </w:r>
    </w:p>
    <w:p w:rsidR="00D7313E" w:rsidRDefault="00D7313E" w:rsidP="00D7313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Air splitter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Air splitter drawing - mounted seen from top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7313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D7313E" w:rsidRPr="00760A0E" w:rsidRDefault="00D7313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标出前</w:t>
            </w:r>
            <w:r w:rsidR="00760A0E"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下空气隔板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最前端至前保险杠最前端的纵向距离</w:t>
            </w:r>
          </w:p>
          <w:p w:rsidR="00D7313E" w:rsidRPr="00760A0E" w:rsidRDefault="00D7313E" w:rsidP="003B004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Longitudinal distance of the front foremost point of air splitter, from the front foremost of the front bumper</w:t>
            </w:r>
          </w:p>
        </w:tc>
      </w:tr>
    </w:tbl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P3-48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）车底平板 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>状态</w:t>
      </w:r>
    </w:p>
    <w:p w:rsidR="00D7313E" w:rsidRDefault="00D7313E" w:rsidP="00D7313E">
      <w:pPr>
        <w:ind w:firstLineChars="400" w:firstLine="8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Flat floor - dismounted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CF7D98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7313E" w:rsidRPr="00760A0E" w:rsidRDefault="00CF7D98" w:rsidP="00CF7D98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P3-49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）后扩散器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P3-50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）后扩散器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– 设计图，安装位置，俯视</w:t>
      </w:r>
    </w:p>
    <w:p w:rsidR="00D7313E" w:rsidRDefault="00D7313E" w:rsidP="00D7313E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Diffuser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Diffuser drawing</w:t>
      </w:r>
      <w:r w:rsidRPr="00D731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D7313E">
        <w:rPr>
          <w:rFonts w:ascii="微软雅黑" w:eastAsia="微软雅黑" w:hAnsi="微软雅黑"/>
          <w:color w:val="002060"/>
          <w:sz w:val="21"/>
          <w:szCs w:val="21"/>
        </w:rPr>
        <w:t>- mounted seen from top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7313E" w:rsidRPr="00760A0E" w:rsidTr="00D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A7611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D7313E" w:rsidRDefault="00D7313E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如果扩散器和后保险杆一体不可</w:t>
            </w:r>
            <w:r w:rsidR="00F4445A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拆卸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，也可以用设计图表达其为纯平面</w:t>
            </w:r>
          </w:p>
          <w:p w:rsidR="00F4445A" w:rsidRPr="00F4445A" w:rsidRDefault="00F4445A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If diffuser is integrated into the rear bumper and cannot be dismounted, a drawing can be used to describe the shape.</w:t>
            </w:r>
          </w:p>
        </w:tc>
        <w:tc>
          <w:tcPr>
            <w:tcW w:w="4888" w:type="dxa"/>
            <w:vAlign w:val="center"/>
          </w:tcPr>
          <w:p w:rsidR="00D7313E" w:rsidRPr="00760A0E" w:rsidRDefault="00D7313E" w:rsidP="009154C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标出扩散器最前端与后轴间的纵向距离，以及扩散器相对于车门下缘的角度</w:t>
            </w:r>
          </w:p>
          <w:p w:rsidR="00D7313E" w:rsidRPr="00760A0E" w:rsidRDefault="00D7313E" w:rsidP="009154C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Longitudinal distance of the front of diffuser, from the rear axle</w:t>
            </w:r>
            <w:r w:rsidR="005A691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.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Inclination angle of the diffuser, to the doors' lower edge</w:t>
            </w:r>
          </w:p>
        </w:tc>
      </w:tr>
    </w:tbl>
    <w:p w:rsidR="00D7313E" w:rsidRDefault="00D7313E" w:rsidP="00D7313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）后扩散器 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设计图，后视</w:t>
      </w:r>
    </w:p>
    <w:p w:rsidR="00D7313E" w:rsidRDefault="00D7313E" w:rsidP="00D7313E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7313E">
        <w:rPr>
          <w:rFonts w:ascii="微软雅黑" w:eastAsia="微软雅黑" w:hAnsi="微软雅黑"/>
          <w:color w:val="002060"/>
          <w:sz w:val="21"/>
          <w:szCs w:val="21"/>
        </w:rPr>
        <w:t>Diffuser drawing - seen from behind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D7313E" w:rsidRPr="008A7611" w:rsidTr="00D73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D7313E" w:rsidRPr="008A7611" w:rsidRDefault="00D7313E" w:rsidP="00D7313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标出扩散器宽度</w:t>
            </w:r>
          </w:p>
          <w:p w:rsidR="00D7313E" w:rsidRPr="008A7611" w:rsidRDefault="00D7313E" w:rsidP="00D7313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Width of the diffuser</w:t>
            </w:r>
          </w:p>
        </w:tc>
      </w:tr>
    </w:tbl>
    <w:p w:rsidR="00D7313E" w:rsidRDefault="00D7313E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Pr="00F4445A" w:rsidRDefault="00256EBB" w:rsidP="00256EBB">
      <w:pPr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lastRenderedPageBreak/>
        <w:t>P3-52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）尾翼总成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>– 拆下状态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>P3-53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）尾翼总成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 xml:space="preserve">– </w:t>
      </w:r>
      <w:r w:rsidRPr="00F4445A">
        <w:rPr>
          <w:rFonts w:ascii="微软雅黑" w:eastAsia="微软雅黑" w:hAnsi="微软雅黑" w:hint="eastAsia"/>
          <w:color w:val="001F60"/>
          <w:sz w:val="21"/>
          <w:szCs w:val="21"/>
        </w:rPr>
        <w:t>拆下状态</w:t>
      </w:r>
    </w:p>
    <w:p w:rsidR="00256EBB" w:rsidRPr="00F4445A" w:rsidRDefault="00256EBB" w:rsidP="00256EBB">
      <w:pPr>
        <w:ind w:leftChars="50" w:left="120" w:firstLineChars="300" w:firstLine="630"/>
        <w:jc w:val="left"/>
        <w:rPr>
          <w:rFonts w:ascii="微软雅黑" w:eastAsia="微软雅黑" w:hAnsi="微软雅黑"/>
          <w:color w:val="001F60"/>
          <w:sz w:val="21"/>
          <w:szCs w:val="21"/>
        </w:rPr>
      </w:pPr>
      <w:r w:rsidRPr="00F4445A">
        <w:rPr>
          <w:rFonts w:ascii="微软雅黑" w:eastAsia="微软雅黑" w:hAnsi="微软雅黑"/>
          <w:color w:val="001F60"/>
          <w:sz w:val="21"/>
          <w:szCs w:val="21"/>
        </w:rPr>
        <w:t>Complete rear wing - dismounted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  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  <w:t xml:space="preserve"> Complete rear wing - dismounted</w:t>
      </w:r>
      <w:r w:rsidRPr="00F4445A">
        <w:rPr>
          <w:rFonts w:ascii="微软雅黑" w:eastAsia="微软雅黑" w:hAnsi="微软雅黑"/>
          <w:color w:val="001F60"/>
          <w:sz w:val="21"/>
          <w:szCs w:val="21"/>
        </w:rPr>
        <w:tab/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A7611" w:rsidRPr="008A7611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8A7611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56EBB" w:rsidRPr="008A7611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8A7611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56EBB" w:rsidRPr="008A7611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56EBB" w:rsidRDefault="00256EBB" w:rsidP="00256E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</w:t>
      </w:r>
      <w:r w:rsidR="002A18E4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）尾翼总成 </w:t>
      </w:r>
      <w:r w:rsidRPr="005730F6">
        <w:rPr>
          <w:rFonts w:ascii="微软雅黑" w:eastAsia="微软雅黑" w:hAnsi="微软雅黑" w:hint="eastAsia"/>
          <w:color w:val="002060"/>
          <w:sz w:val="21"/>
          <w:szCs w:val="21"/>
        </w:rPr>
        <w:t>–</w:t>
      </w:r>
      <w:r w:rsidRPr="005730F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安装在车上</w:t>
      </w:r>
    </w:p>
    <w:p w:rsidR="00256EBB" w:rsidRDefault="00256EBB" w:rsidP="00256EB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56EBB">
        <w:rPr>
          <w:rFonts w:ascii="微软雅黑" w:eastAsia="微软雅黑" w:hAnsi="微软雅黑"/>
          <w:color w:val="002060"/>
          <w:sz w:val="21"/>
          <w:szCs w:val="21"/>
        </w:rPr>
        <w:t>Complete rear wing – mounted on car</w:t>
      </w:r>
    </w:p>
    <w:tbl>
      <w:tblPr>
        <w:tblStyle w:val="10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56EBB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E2D84" w:rsidRDefault="008E2D8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256EBB" w:rsidRDefault="00256EBB" w:rsidP="00256E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4098D4" wp14:editId="6C34095B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82E0" id="矩形 29" o:spid="_x0000_s1026" style="position:absolute;left:0;text-align:left;margin-left:-.5pt;margin-top:2.95pt;width:490.55pt;height:35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56EBB">
        <w:rPr>
          <w:rFonts w:ascii="微软雅黑" w:eastAsia="微软雅黑" w:hAnsi="微软雅黑"/>
          <w:color w:val="002060"/>
          <w:sz w:val="21"/>
          <w:szCs w:val="21"/>
        </w:rPr>
        <w:t>尾翼总成-拆下状态</w:t>
      </w:r>
    </w:p>
    <w:p w:rsidR="00256EBB" w:rsidRDefault="00256EBB" w:rsidP="00256EBB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56EBB">
        <w:rPr>
          <w:rFonts w:ascii="微软雅黑" w:eastAsia="微软雅黑" w:hAnsi="微软雅黑"/>
          <w:color w:val="002060"/>
          <w:sz w:val="21"/>
          <w:szCs w:val="21"/>
        </w:rPr>
        <w:t>COMPLETE REAR WING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A7611" w:rsidRPr="008A7611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B0041" w:rsidRPr="008A761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3B0041" w:rsidRPr="008A7611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2A18E4" w:rsidRDefault="002A18E4" w:rsidP="002A18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CCE3B8" wp14:editId="6F48BBBE">
                <wp:simplePos x="0" y="0"/>
                <wp:positionH relativeFrom="column">
                  <wp:posOffset>-6318</wp:posOffset>
                </wp:positionH>
                <wp:positionV relativeFrom="paragraph">
                  <wp:posOffset>37698</wp:posOffset>
                </wp:positionV>
                <wp:extent cx="6229762" cy="453911"/>
                <wp:effectExtent l="0" t="0" r="6350" b="381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4539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A56DA" id="矩形 30" o:spid="_x0000_s1026" style="position:absolute;left:0;text-align:left;margin-left:-.5pt;margin-top:2.95pt;width:490.55pt;height:3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尾翼位于车上安装位置，侧视图（标出纵向位置）</w:t>
      </w:r>
    </w:p>
    <w:p w:rsidR="002A18E4" w:rsidRDefault="002A18E4" w:rsidP="002A18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>REAR WING MOUNTED ON CAR SEEN FROM THE SIDE (WITH LONGITUDINAL POSITION)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3B0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3B0041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2A18E4" w:rsidRPr="00760A0E" w:rsidRDefault="003B0041" w:rsidP="003B004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2A18E4" w:rsidRPr="00A104B7" w:rsidRDefault="002A18E4" w:rsidP="002A18E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3.3.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底盘（车架） / CHASSIS (BODYSHELL)</w:t>
      </w:r>
    </w:p>
    <w:p w:rsidR="002A18E4" w:rsidRDefault="002A18E4" w:rsidP="002A18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裸车身 – 前3/4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E476E4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>P3-56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3/4</w:t>
      </w:r>
    </w:p>
    <w:p w:rsidR="002A18E4" w:rsidRDefault="002A18E4" w:rsidP="002A18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4 front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 w:rsidR="00E476E4"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A18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A18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P3-57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P3-58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从前挡风玻璃开口处看驾驶舱内</w:t>
      </w:r>
    </w:p>
    <w:p w:rsidR="00E476E4" w:rsidRDefault="00E476E4" w:rsidP="00E476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</w:p>
    <w:p w:rsidR="00E476E4" w:rsidRPr="00E476E4" w:rsidRDefault="00E476E4" w:rsidP="00E476E4">
      <w:pPr>
        <w:ind w:leftChars="50" w:left="120"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Engine compartment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Cockpit seen from windscreen opening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56EBB" w:rsidRDefault="00256EB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P3-59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从后窗开口处看驾驶舱内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P3-60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从驾驶舱内看车顶</w:t>
      </w:r>
    </w:p>
    <w:p w:rsid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E476E4" w:rsidRP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Cockpit seen from rear window opening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– Roof seen from cockpit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E476E4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P3-61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行李箱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P3-62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裸车身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从下方看车底</w:t>
      </w:r>
    </w:p>
    <w:p w:rsid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Bare bodyshell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Bare bodyshell</w:t>
      </w:r>
    </w:p>
    <w:p w:rsidR="00E476E4" w:rsidRPr="00E476E4" w:rsidRDefault="00E476E4" w:rsidP="00E476E4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476E4">
        <w:rPr>
          <w:rFonts w:ascii="微软雅黑" w:eastAsia="微软雅黑" w:hAnsi="微软雅黑"/>
          <w:color w:val="002060"/>
          <w:sz w:val="21"/>
          <w:szCs w:val="21"/>
        </w:rPr>
        <w:t>– Luggage compartment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E476E4">
        <w:rPr>
          <w:rFonts w:ascii="微软雅黑" w:eastAsia="微软雅黑" w:hAnsi="微软雅黑"/>
          <w:color w:val="002060"/>
          <w:sz w:val="21"/>
          <w:szCs w:val="21"/>
        </w:rPr>
        <w:t>– Seen from underneath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476E4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E476E4" w:rsidRDefault="00E476E4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D7F55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6D7F55" w:rsidRPr="005E29C9" w:rsidRDefault="006D7F55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lastRenderedPageBreak/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6D7F55" w:rsidRPr="00F84427" w:rsidTr="007B26B7">
        <w:trPr>
          <w:trHeight w:val="12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:rsidR="006D7F55" w:rsidRPr="005E29C9" w:rsidRDefault="006D7F55" w:rsidP="009154C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官方指定产品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OFFICIAL PARTS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官方指定产品注册号码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OFFICIAL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PARTS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5EB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25EB" w:rsidRPr="00DD3822" w:rsidRDefault="008825EB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E476E4" w:rsidRDefault="008825EB" w:rsidP="007266B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详细内容见副表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官方指定产品注册表</w:t>
      </w:r>
      <w:r w:rsidR="00F4445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5.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官方车架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OFFICIAL CHASSIS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官方车架注册号码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>OFFICIAL CHASSIS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5EB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25EB" w:rsidRPr="00DD3822" w:rsidRDefault="008825EB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8825EB" w:rsidRPr="00E476E4" w:rsidRDefault="008825EB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详细内容见副表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2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官方车架套件注册表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6. 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:rsidR="008825EB" w:rsidRPr="00A104B7" w:rsidRDefault="008825EB" w:rsidP="008825E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发动机注册号码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ENGINE </w:t>
      </w:r>
      <w:r w:rsidRPr="008825EB"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OMOLOGATION NUMBER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25EB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25EB" w:rsidRPr="00DD3822" w:rsidRDefault="008825EB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:rsidR="0058231E" w:rsidRPr="0058231E" w:rsidRDefault="0058231E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除下列外，其余详细内容见副表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3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发动机注册表</w:t>
      </w:r>
    </w:p>
    <w:p w:rsidR="00EB42D9" w:rsidRDefault="00EB42D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B42D9">
        <w:rPr>
          <w:rFonts w:ascii="微软雅黑" w:eastAsia="微软雅黑" w:hAnsi="微软雅黑" w:hint="eastAsia"/>
          <w:b/>
          <w:color w:val="002060"/>
          <w:sz w:val="21"/>
          <w:szCs w:val="21"/>
        </w:rPr>
        <w:t>6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EB42D9">
        <w:rPr>
          <w:rFonts w:ascii="微软雅黑" w:eastAsia="微软雅黑" w:hAnsi="微软雅黑"/>
          <w:color w:val="002060"/>
          <w:sz w:val="21"/>
          <w:szCs w:val="21"/>
        </w:rPr>
        <w:t>发动机的安装点及安装位置 / LOCATION AND POSITION OF THE ENGINE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2886"/>
        <w:gridCol w:w="2926"/>
      </w:tblGrid>
      <w:tr w:rsidR="00EB42D9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EB42D9" w:rsidRPr="00DD3822" w:rsidRDefault="00EB42D9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 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安装点/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ocation</w:t>
            </w:r>
          </w:p>
        </w:tc>
        <w:tc>
          <w:tcPr>
            <w:tcW w:w="2886" w:type="dxa"/>
          </w:tcPr>
          <w:p w:rsidR="00EB42D9" w:rsidRPr="008A7611" w:rsidRDefault="008A7611" w:rsidP="009154C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2926" w:type="dxa"/>
            <w:vMerge w:val="restart"/>
            <w:vAlign w:val="center"/>
          </w:tcPr>
          <w:p w:rsidR="00F4445A" w:rsidRPr="00F4445A" w:rsidRDefault="00EB42D9" w:rsidP="00EB42D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见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</w:t>
            </w:r>
            <w:r w:rsidR="009154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-1</w:t>
            </w:r>
            <w:r w:rsidRPr="00EB42D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See scheme I</w:t>
            </w:r>
            <w:r w:rsidR="009154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</w:t>
            </w:r>
            <w:r w:rsidRPr="00EB42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</w:t>
            </w: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 w:val="restart"/>
            <w:vAlign w:val="center"/>
          </w:tcPr>
          <w:p w:rsidR="00EB42D9" w:rsidRPr="00EB42D9" w:rsidRDefault="00EB42D9" w:rsidP="00EB42D9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位置/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Position</w:t>
            </w:r>
          </w:p>
        </w:tc>
        <w:tc>
          <w:tcPr>
            <w:tcW w:w="2886" w:type="dxa"/>
          </w:tcPr>
          <w:p w:rsidR="00EB42D9" w:rsidRPr="00EB42D9" w:rsidRDefault="00EB42D9" w:rsidP="009154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EB42D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X=</w:t>
            </w:r>
            <w:r w:rsidR="008A7611"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8A7611"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="008A7611"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±5mm</w:t>
            </w:r>
          </w:p>
        </w:tc>
        <w:tc>
          <w:tcPr>
            <w:tcW w:w="2926" w:type="dxa"/>
            <w:vMerge/>
          </w:tcPr>
          <w:p w:rsidR="00EB42D9" w:rsidRPr="00DD3822" w:rsidRDefault="00EB42D9" w:rsidP="009154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:rsidR="00EB42D9" w:rsidRPr="00DD3822" w:rsidRDefault="00EB42D9" w:rsidP="00EB42D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2886" w:type="dxa"/>
          </w:tcPr>
          <w:p w:rsidR="00EB42D9" w:rsidRPr="00EB42D9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=</w:t>
            </w:r>
            <w:r w:rsidR="008A7611"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8A7611"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="008A7611"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±5mm</w:t>
            </w:r>
          </w:p>
        </w:tc>
        <w:tc>
          <w:tcPr>
            <w:tcW w:w="2926" w:type="dxa"/>
            <w:vMerge/>
          </w:tcPr>
          <w:p w:rsidR="00EB42D9" w:rsidRPr="00DD3822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Merge/>
          </w:tcPr>
          <w:p w:rsidR="00EB42D9" w:rsidRDefault="00EB42D9" w:rsidP="00EB42D9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86" w:type="dxa"/>
          </w:tcPr>
          <w:p w:rsidR="00EB42D9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Z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=</w:t>
            </w:r>
            <w:r w:rsidR="008A7611"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8A7611"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="008A7611"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3</w:t>
            </w:r>
            <w:r w:rsidRP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mm</w:t>
            </w:r>
          </w:p>
        </w:tc>
        <w:tc>
          <w:tcPr>
            <w:tcW w:w="2926" w:type="dxa"/>
            <w:vMerge/>
          </w:tcPr>
          <w:p w:rsidR="00EB42D9" w:rsidRPr="00DD3822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  <w:tr w:rsidR="00EB42D9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="00EB42D9" w:rsidRPr="00EB42D9" w:rsidRDefault="00EB42D9" w:rsidP="00EB42D9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倾斜角度/</w:t>
            </w:r>
            <w:r>
              <w:t xml:space="preserve"> </w:t>
            </w:r>
            <w:r w:rsidRPr="00EB42D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Inclination</w:t>
            </w:r>
          </w:p>
        </w:tc>
        <w:tc>
          <w:tcPr>
            <w:tcW w:w="2886" w:type="dxa"/>
          </w:tcPr>
          <w:p w:rsidR="00EB42D9" w:rsidRDefault="008A7611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20"/>
                <w:szCs w:val="21"/>
              </w:rPr>
              <w:t>Description</w:t>
            </w:r>
            <w:r w:rsidR="00EB42D9"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+</w:t>
            </w:r>
            <w:r w:rsidR="00EB42D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0/-2</w:t>
            </w:r>
            <w:r w:rsidR="00EB42D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deg</w:t>
            </w:r>
          </w:p>
        </w:tc>
        <w:tc>
          <w:tcPr>
            <w:tcW w:w="2926" w:type="dxa"/>
            <w:vMerge/>
          </w:tcPr>
          <w:p w:rsidR="00EB42D9" w:rsidRPr="00DD3822" w:rsidRDefault="00EB42D9" w:rsidP="00EB42D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</w:p>
        </w:tc>
      </w:tr>
    </w:tbl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151991" wp14:editId="13828660">
                <wp:simplePos x="0" y="0"/>
                <wp:positionH relativeFrom="column">
                  <wp:posOffset>-10795</wp:posOffset>
                </wp:positionH>
                <wp:positionV relativeFrom="paragraph">
                  <wp:posOffset>12065</wp:posOffset>
                </wp:positionV>
                <wp:extent cx="6229762" cy="2413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76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4A3BE" id="矩形 1" o:spid="_x0000_s1026" style="position:absolute;left:0;text-align:left;margin-left:-.85pt;margin-top:.95pt;width:490.55pt;height:1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I6-1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）发动机位置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/ POSITION OF THE ENGINE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60A0E" w:rsidRPr="00760A0E" w:rsidTr="0076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Default="00760A0E" w:rsidP="00760A0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  <w:p w:rsidR="00F4445A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须注明车架与发动机的测量参考点</w:t>
            </w:r>
          </w:p>
          <w:p w:rsidR="00F4445A" w:rsidRPr="00F4445A" w:rsidRDefault="00F4445A" w:rsidP="00F4445A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Clearly mark out reference points on chassis and engine for measurement.</w:t>
            </w:r>
          </w:p>
        </w:tc>
      </w:tr>
    </w:tbl>
    <w:p w:rsidR="0058231E" w:rsidRDefault="0058231E" w:rsidP="009154C9">
      <w:pPr>
        <w:jc w:val="left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B42D9"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6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发动机悬置数量 / NUMBER OF SUPPORTS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154C9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9154C9" w:rsidRPr="00760A0E" w:rsidRDefault="008A7611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DC2DD4A" wp14:editId="37B06674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3118170" cy="535577"/>
                <wp:effectExtent l="0" t="0" r="635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D9AA7" id="矩形 4" o:spid="_x0000_s1026" style="position:absolute;left:0;text-align:left;margin-left:244.5pt;margin-top:-.05pt;width:245.55pt;height:42.1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P6-1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发动机悬置1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发动机悬置1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1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Engine support 1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760A0E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B36A302" wp14:editId="7A187098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3118170" cy="535577"/>
                <wp:effectExtent l="0" t="0" r="635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EEDD65" id="矩形 5" o:spid="_x0000_s1026" style="position:absolute;left:0;text-align:left;margin-left:244.5pt;margin-top:-.05pt;width:245.55pt;height:42.15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P6-2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154C9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EB42D9" w:rsidRPr="009154C9" w:rsidRDefault="00EB42D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8825E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9154C9" w:rsidRDefault="009154C9" w:rsidP="009154C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B36A302" wp14:editId="7A187098">
                <wp:simplePos x="0" y="0"/>
                <wp:positionH relativeFrom="column">
                  <wp:posOffset>3105150</wp:posOffset>
                </wp:positionH>
                <wp:positionV relativeFrom="paragraph">
                  <wp:posOffset>-635</wp:posOffset>
                </wp:positionV>
                <wp:extent cx="3118170" cy="535577"/>
                <wp:effectExtent l="0" t="0" r="635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170" cy="5355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0EB83" id="矩形 6" o:spid="_x0000_s1026" style="position:absolute;left:0;text-align:left;margin-left:244.5pt;margin-top:-.05pt;width:245.55pt;height:42.15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P6-3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发动机悬置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 xml:space="preserve"> 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</w:p>
    <w:p w:rsidR="009154C9" w:rsidRPr="00E476E4" w:rsidRDefault="009154C9" w:rsidP="009154C9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Engine support 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760A0E" w:rsidRPr="00760A0E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9154C9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760A0E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9154C9" w:rsidRPr="00760A0E" w:rsidRDefault="00760A0E" w:rsidP="00760A0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B431CF" w:rsidRDefault="00B431CF" w:rsidP="00B431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EB42D9">
        <w:rPr>
          <w:rFonts w:ascii="微软雅黑" w:eastAsia="微软雅黑" w:hAnsi="微软雅黑" w:hint="eastAsia"/>
          <w:b/>
          <w:color w:val="002060"/>
          <w:sz w:val="21"/>
          <w:szCs w:val="21"/>
        </w:rPr>
        <w:t>6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中冷器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/</w:t>
      </w:r>
      <w:r w:rsidRPr="00B431CF">
        <w:rPr>
          <w:rFonts w:ascii="微软雅黑" w:eastAsia="微软雅黑" w:hAnsi="微软雅黑"/>
          <w:color w:val="002060"/>
          <w:sz w:val="21"/>
          <w:szCs w:val="21"/>
        </w:rPr>
        <w:t>INTERCOOLER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2268"/>
      </w:tblGrid>
      <w:tr w:rsidR="00DC65AF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DC65AF" w:rsidRPr="00DD3822" w:rsidRDefault="00DC65AF" w:rsidP="00B224BB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 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安装点/L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ocation</w:t>
            </w:r>
          </w:p>
        </w:tc>
        <w:tc>
          <w:tcPr>
            <w:tcW w:w="6095" w:type="dxa"/>
            <w:gridSpan w:val="2"/>
          </w:tcPr>
          <w:p w:rsidR="00DC65AF" w:rsidRPr="00DD3822" w:rsidRDefault="00DC65AF" w:rsidP="00B224BB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  <w:tr w:rsidR="00DC65AF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 w:val="restart"/>
            <w:vAlign w:val="center"/>
          </w:tcPr>
          <w:p w:rsidR="00DC65AF" w:rsidRPr="00EB42D9" w:rsidRDefault="00DC65AF" w:rsidP="00B224BB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进气冷却/</w:t>
            </w:r>
            <w:r w:rsidRPr="00DC65AF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Cooling of intake air</w:t>
            </w:r>
          </w:p>
        </w:tc>
        <w:tc>
          <w:tcPr>
            <w:tcW w:w="3827" w:type="dxa"/>
          </w:tcPr>
          <w:p w:rsidR="00DC65AF" w:rsidRPr="00EB42D9" w:rsidRDefault="00DC65AF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）冷却介质/Cooling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Media</w:t>
            </w:r>
          </w:p>
        </w:tc>
        <w:tc>
          <w:tcPr>
            <w:tcW w:w="2268" w:type="dxa"/>
          </w:tcPr>
          <w:p w:rsidR="00DC65AF" w:rsidRPr="00DD3822" w:rsidRDefault="00DC65AF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空气/Air</w:t>
            </w:r>
          </w:p>
        </w:tc>
      </w:tr>
      <w:tr w:rsidR="00DC65AF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DC65AF" w:rsidRPr="00DD3822" w:rsidRDefault="00DC65AF" w:rsidP="00B224BB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3827" w:type="dxa"/>
          </w:tcPr>
          <w:p w:rsidR="00DC65AF" w:rsidRPr="00EB42D9" w:rsidRDefault="00DC65AF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）进气口直径/</w:t>
            </w:r>
            <w:r w:rsidRPr="00DC65A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Air inlet diamete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:rsidR="00DC65AF" w:rsidRPr="00DD3822" w:rsidRDefault="008A7611" w:rsidP="00B224BB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>Description</w:t>
            </w:r>
            <w:r w:rsidR="00DC65AF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 w:rsidR="00DC65A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1mm</w:t>
            </w:r>
          </w:p>
        </w:tc>
      </w:tr>
      <w:tr w:rsidR="00DC65AF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Merge/>
          </w:tcPr>
          <w:p w:rsidR="00DC65AF" w:rsidRDefault="00DC65AF" w:rsidP="00DC65AF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3827" w:type="dxa"/>
          </w:tcPr>
          <w:p w:rsidR="00DC65AF" w:rsidRDefault="00DC65AF" w:rsidP="00DC65A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b3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）出气口直径/</w:t>
            </w:r>
            <w:r w:rsidRPr="00DC65A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Air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out</w:t>
            </w:r>
            <w:r w:rsidRPr="00DC65A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let diamete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r</w:t>
            </w:r>
          </w:p>
        </w:tc>
        <w:tc>
          <w:tcPr>
            <w:tcW w:w="2268" w:type="dxa"/>
          </w:tcPr>
          <w:p w:rsidR="00DC65AF" w:rsidRPr="00DD3822" w:rsidRDefault="008A7611" w:rsidP="00DC65A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>Description</w:t>
            </w:r>
            <w:r w:rsidR="00DC65AF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 w:rsidR="00DC65AF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1mm</w:t>
            </w:r>
          </w:p>
        </w:tc>
      </w:tr>
    </w:tbl>
    <w:p w:rsidR="00DC65AF" w:rsidRDefault="00DC65AF" w:rsidP="00DC65A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P6-4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）中冷器总成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3-39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）中冷器总成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– 拆下状态</w:t>
      </w:r>
    </w:p>
    <w:p w:rsidR="00DC65AF" w:rsidRDefault="00DC65AF" w:rsidP="00DC65AF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DC65AF">
        <w:rPr>
          <w:rFonts w:ascii="微软雅黑" w:eastAsia="微软雅黑" w:hAnsi="微软雅黑"/>
          <w:color w:val="002060"/>
          <w:sz w:val="21"/>
          <w:szCs w:val="21"/>
        </w:rPr>
        <w:t>Intercooler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 - mounted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</w:t>
      </w:r>
      <w:r w:rsidRPr="00DC65AF">
        <w:rPr>
          <w:rFonts w:ascii="微软雅黑" w:eastAsia="微软雅黑" w:hAnsi="微软雅黑"/>
          <w:color w:val="002060"/>
          <w:sz w:val="21"/>
          <w:szCs w:val="21"/>
        </w:rPr>
        <w:t xml:space="preserve">Intercooler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>- dismounted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DC65AF" w:rsidRPr="000A37A2" w:rsidTr="0076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C65AF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DC65AF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224BB" w:rsidRPr="00A104B7" w:rsidRDefault="008534E1" w:rsidP="00B224B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034CBE8" wp14:editId="647F607D">
                <wp:simplePos x="0" y="0"/>
                <wp:positionH relativeFrom="column">
                  <wp:posOffset>-1449</wp:posOffset>
                </wp:positionH>
                <wp:positionV relativeFrom="paragraph">
                  <wp:posOffset>270510</wp:posOffset>
                </wp:positionV>
                <wp:extent cx="6203950" cy="244475"/>
                <wp:effectExtent l="0" t="0" r="635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4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91047" id="矩形 3" o:spid="_x0000_s1026" style="position:absolute;left:0;text-align:left;margin-left:-.1pt;margin-top:21.3pt;width:488.5pt;height:1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" fillcolor="#d8d8d8 [2732]" stroked="f" strokeweight="1pt"/>
            </w:pict>
          </mc:Fallback>
        </mc:AlternateContent>
      </w:r>
      <w:r w:rsidR="00B224BB">
        <w:rPr>
          <w:rFonts w:ascii="微软雅黑" w:eastAsia="微软雅黑" w:hAnsi="微软雅黑"/>
          <w:b/>
          <w:color w:val="002060"/>
          <w:sz w:val="21"/>
          <w:szCs w:val="21"/>
        </w:rPr>
        <w:t xml:space="preserve">7. 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油箱</w:t>
      </w:r>
      <w:r w:rsidR="00B224BB" w:rsidRPr="005C5D9B">
        <w:rPr>
          <w:rFonts w:ascii="微软雅黑" w:eastAsia="微软雅黑" w:hAnsi="微软雅黑"/>
          <w:color w:val="002060"/>
          <w:sz w:val="21"/>
          <w:szCs w:val="21"/>
        </w:rPr>
        <w:t>/</w:t>
      </w:r>
      <w:r w:rsidR="00B224BB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B224BB" w:rsidRPr="00B118A5">
        <w:rPr>
          <w:rFonts w:ascii="微软雅黑" w:eastAsia="微软雅黑" w:hAnsi="微软雅黑"/>
          <w:color w:val="002060"/>
          <w:sz w:val="21"/>
          <w:szCs w:val="21"/>
        </w:rPr>
        <w:t xml:space="preserve">FUEL 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TANK</w:t>
      </w:r>
    </w:p>
    <w:p w:rsidR="00B224BB" w:rsidRDefault="008534E1" w:rsidP="008534E1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3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）油箱所在位置</w:t>
      </w:r>
      <w:r>
        <w:rPr>
          <w:rFonts w:ascii="微软雅黑" w:eastAsia="微软雅黑" w:hAnsi="微软雅黑"/>
          <w:color w:val="002060"/>
          <w:sz w:val="21"/>
          <w:szCs w:val="21"/>
        </w:rPr>
        <w:t>/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Fuel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B224BB">
        <w:rPr>
          <w:rFonts w:ascii="微软雅黑" w:eastAsia="微软雅黑" w:hAnsi="微软雅黑" w:hint="eastAsia"/>
          <w:color w:val="002060"/>
          <w:sz w:val="21"/>
          <w:szCs w:val="21"/>
        </w:rPr>
        <w:t>tank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 xml:space="preserve"> in its location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534E1" w:rsidRPr="00760A0E" w:rsidTr="00D12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8534E1" w:rsidRDefault="008534E1" w:rsidP="008534E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标出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油箱中心线与车身中心线的距离，油箱后缘平面与后副车架最前缘的距离，以及油箱下平面距离后副车架最低点的距离</w:t>
            </w:r>
          </w:p>
          <w:p w:rsidR="008534E1" w:rsidRDefault="00F4445A" w:rsidP="008534E1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Latitudinal</w:t>
            </w:r>
            <w:r w:rsidR="008534E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distance between the fuel tank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’s</w:t>
            </w:r>
            <w:r w:rsidR="008534E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centrel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ine and the 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chasse’s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centreline. Longitudinal distance of the</w:t>
            </w:r>
            <w:r w:rsidR="005A6910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rear 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vertical 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surface of fuel tank, from the 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vertical plane tangent to the front side 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of the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most front pipe of the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5A6910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rear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5A6910" w:rsidRP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subframe</w:t>
            </w:r>
            <w:r w:rsidR="005A6910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.</w:t>
            </w:r>
          </w:p>
          <w:p w:rsidR="008534E1" w:rsidRPr="0058231E" w:rsidRDefault="0058231E" w:rsidP="0058231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V</w:t>
            </w:r>
            <w:r w:rsidRPr="0058231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ertical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distance of the bottom surface of fuel tank, from the </w:t>
            </w:r>
            <w:r w:rsidR="00F4445A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lowest point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 xml:space="preserve"> of the rear subframe.</w:t>
            </w:r>
          </w:p>
        </w:tc>
      </w:tr>
    </w:tbl>
    <w:p w:rsidR="008E561C" w:rsidRPr="00A104B7" w:rsidRDefault="00B224BB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8</w:t>
      </w:r>
      <w:r w:rsidR="008E561C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E561C">
        <w:rPr>
          <w:rFonts w:ascii="微软雅黑" w:eastAsia="微软雅黑" w:hAnsi="微软雅黑" w:hint="eastAsia"/>
          <w:color w:val="002060"/>
          <w:sz w:val="21"/>
          <w:szCs w:val="21"/>
        </w:rPr>
        <w:t>其他配置</w:t>
      </w:r>
      <w:r w:rsidR="008E561C" w:rsidRPr="008825EB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>OTHERS</w:t>
      </w:r>
    </w:p>
    <w:p w:rsidR="008E561C" w:rsidRPr="00A104B7" w:rsidRDefault="008E561C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是否使用拨片换挡系统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Whether paddle-shift system is used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8E561C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D9D9D9" w:themeFill="background1" w:themeFillShade="D9"/>
          </w:tcPr>
          <w:p w:rsidR="008E561C" w:rsidRPr="008E561C" w:rsidRDefault="008E561C" w:rsidP="008E561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8E561C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是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/Yes</w:t>
            </w:r>
          </w:p>
        </w:tc>
        <w:tc>
          <w:tcPr>
            <w:tcW w:w="4888" w:type="dxa"/>
            <w:shd w:val="clear" w:color="auto" w:fill="D9D9D9" w:themeFill="background1" w:themeFillShade="D9"/>
          </w:tcPr>
          <w:p w:rsidR="008E561C" w:rsidRPr="008E561C" w:rsidRDefault="008E561C" w:rsidP="008E561C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E561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/No</w:t>
            </w:r>
          </w:p>
        </w:tc>
      </w:tr>
      <w:tr w:rsidR="008E561C" w:rsidRPr="008A7611" w:rsidTr="009154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shd w:val="clear" w:color="auto" w:fill="auto"/>
          </w:tcPr>
          <w:p w:rsidR="008E561C" w:rsidRPr="008A7611" w:rsidRDefault="008E561C" w:rsidP="008E561C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单项勾选</w:t>
            </w:r>
            <w:r w:rsidR="004A5F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="004A5F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  <w:tc>
          <w:tcPr>
            <w:tcW w:w="4888" w:type="dxa"/>
            <w:shd w:val="clear" w:color="auto" w:fill="auto"/>
          </w:tcPr>
          <w:p w:rsidR="008E561C" w:rsidRPr="008A7611" w:rsidRDefault="008E561C" w:rsidP="008E561C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单项勾选</w:t>
            </w:r>
            <w:r w:rsidR="004A5F0E" w:rsidRPr="004A5F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/Single choice</w:t>
            </w:r>
          </w:p>
        </w:tc>
      </w:tr>
    </w:tbl>
    <w:p w:rsidR="008E561C" w:rsidRPr="00A104B7" w:rsidRDefault="008E561C" w:rsidP="008E561C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生产商及型号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Manufacturer and model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8E561C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E561C" w:rsidRPr="00DD3822" w:rsidRDefault="008E561C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生厂商/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anufacturer</w:t>
            </w:r>
          </w:p>
        </w:tc>
        <w:tc>
          <w:tcPr>
            <w:tcW w:w="6804" w:type="dxa"/>
          </w:tcPr>
          <w:p w:rsidR="008E561C" w:rsidRPr="00DD3822" w:rsidRDefault="008A7611" w:rsidP="009154C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8E561C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8E561C" w:rsidRPr="00DD3822" w:rsidRDefault="008E561C" w:rsidP="009154C9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型号/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Model</w:t>
            </w:r>
          </w:p>
        </w:tc>
        <w:tc>
          <w:tcPr>
            <w:tcW w:w="6804" w:type="dxa"/>
          </w:tcPr>
          <w:p w:rsidR="008E561C" w:rsidRPr="00DD3822" w:rsidRDefault="008A7611" w:rsidP="009154C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8A761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填写/Description</w:t>
            </w:r>
          </w:p>
        </w:tc>
      </w:tr>
    </w:tbl>
    <w:p w:rsidR="008E561C" w:rsidRDefault="008E561C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换档驱动器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位于安装位置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）换挡控制器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位于安装位置（如适用）</w:t>
      </w:r>
    </w:p>
    <w:p w:rsid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Gearshift actuator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Gear control unit</w:t>
      </w:r>
    </w:p>
    <w:p w:rsidR="008E561C" w:rsidRP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E561C" w:rsidRDefault="008E561C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气压或液压泵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2A18E4">
        <w:rPr>
          <w:rFonts w:ascii="微软雅黑" w:eastAsia="微软雅黑" w:hAnsi="微软雅黑"/>
          <w:color w:val="002060"/>
          <w:sz w:val="21"/>
          <w:szCs w:val="21"/>
        </w:rPr>
        <w:t>–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位于安装位置 （如适用）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1F05E6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蓄亚容器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6F73AE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位于安装位置（如适用）</w:t>
      </w:r>
    </w:p>
    <w:p w:rsidR="008E561C" w:rsidRDefault="001F05E6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F05E6">
        <w:rPr>
          <w:rFonts w:ascii="微软雅黑" w:eastAsia="微软雅黑" w:hAnsi="微软雅黑"/>
          <w:color w:val="002060"/>
          <w:sz w:val="21"/>
          <w:szCs w:val="21"/>
        </w:rPr>
        <w:t>Pneumatic or hydraulic pump</w:t>
      </w:r>
      <w:r w:rsidR="008E561C"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 w:rsidR="008E561C"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Pressure accumulator</w:t>
      </w:r>
    </w:p>
    <w:p w:rsidR="008E561C" w:rsidRPr="008E561C" w:rsidRDefault="008E561C" w:rsidP="008E561C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="001F05E6" w:rsidRPr="001F05E6">
        <w:rPr>
          <w:rFonts w:ascii="微软雅黑" w:eastAsia="微软雅黑" w:hAnsi="微软雅黑"/>
          <w:color w:val="002060"/>
          <w:sz w:val="21"/>
          <w:szCs w:val="21"/>
        </w:rPr>
        <w:t>in mounting position (if applicable)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>– in mounting position (if applicable)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E561C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E561C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D12B03" w:rsidRDefault="00D12B03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12B03" w:rsidRDefault="00D12B03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D12B03" w:rsidRDefault="00D12B03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1F05E6" w:rsidRDefault="001F05E6" w:rsidP="001F05E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6DD26C" wp14:editId="652E4EBA">
                <wp:simplePos x="0" y="0"/>
                <wp:positionH relativeFrom="column">
                  <wp:posOffset>3113405</wp:posOffset>
                </wp:positionH>
                <wp:positionV relativeFrom="paragraph">
                  <wp:posOffset>48260</wp:posOffset>
                </wp:positionV>
                <wp:extent cx="3111500" cy="700405"/>
                <wp:effectExtent l="0" t="0" r="0" b="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700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13978" id="矩形 32" o:spid="_x0000_s1026" style="position:absolute;left:0;text-align:left;margin-left:245.15pt;margin-top:3.8pt;width:245pt;height:55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驱动器连杆机构照片 （如适用）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I</w:t>
      </w:r>
      <w:r w:rsidR="00B224BB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驱动器连杆机构设计图（如适用）</w:t>
      </w:r>
    </w:p>
    <w:p w:rsidR="001F05E6" w:rsidRDefault="001F05E6" w:rsidP="001F05E6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1F05E6">
        <w:rPr>
          <w:rFonts w:ascii="微软雅黑" w:eastAsia="微软雅黑" w:hAnsi="微软雅黑"/>
          <w:color w:val="002060"/>
          <w:sz w:val="21"/>
          <w:szCs w:val="21"/>
        </w:rPr>
        <w:t>Pneumatic or hydraulic pump</w:t>
      </w: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Driving mechanism drawing (if applicable)</w:t>
      </w:r>
    </w:p>
    <w:p w:rsidR="001F05E6" w:rsidRPr="008E561C" w:rsidRDefault="001F05E6" w:rsidP="001F05E6">
      <w:pPr>
        <w:ind w:firstLineChars="200" w:firstLine="4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E561C">
        <w:rPr>
          <w:rFonts w:ascii="微软雅黑" w:eastAsia="微软雅黑" w:hAnsi="微软雅黑"/>
          <w:color w:val="002060"/>
          <w:sz w:val="21"/>
          <w:szCs w:val="21"/>
        </w:rPr>
        <w:t xml:space="preserve">– </w:t>
      </w:r>
      <w:r w:rsidRPr="001F05E6">
        <w:rPr>
          <w:rFonts w:ascii="微软雅黑" w:eastAsia="微软雅黑" w:hAnsi="微软雅黑"/>
          <w:color w:val="002060"/>
          <w:sz w:val="21"/>
          <w:szCs w:val="21"/>
        </w:rPr>
        <w:t>in mounting position (if applicable)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F05E6" w:rsidRPr="000A37A2" w:rsidTr="00915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F05E6" w:rsidRPr="00C43712" w:rsidRDefault="008A7611" w:rsidP="008A76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A7611" w:rsidRPr="00760A0E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绘</w:t>
            </w: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图和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尺寸</w:t>
            </w:r>
          </w:p>
          <w:p w:rsidR="001F05E6" w:rsidRPr="005730F6" w:rsidRDefault="008A7611" w:rsidP="008A76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 with dimensions</w:t>
            </w:r>
          </w:p>
        </w:tc>
      </w:tr>
    </w:tbl>
    <w:p w:rsidR="0058231E" w:rsidRDefault="0058231E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05E6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1F05E6" w:rsidRPr="005E29C9" w:rsidRDefault="001F05E6" w:rsidP="009154C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1F05E6" w:rsidRPr="00F84427" w:rsidTr="007B26B7">
        <w:trPr>
          <w:trHeight w:val="5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</w:tcPr>
          <w:p w:rsidR="001F05E6" w:rsidRPr="005E29C9" w:rsidRDefault="001F05E6" w:rsidP="009154C9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1F05E6" w:rsidRPr="001F05E6" w:rsidRDefault="001F05E6" w:rsidP="008E561C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sectPr w:rsidR="001F05E6" w:rsidRPr="001F05E6" w:rsidSect="00883AC6">
      <w:headerReference w:type="default" r:id="rId11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D8" w:rsidRDefault="006859D8" w:rsidP="00BB7264">
      <w:r>
        <w:separator/>
      </w:r>
    </w:p>
  </w:endnote>
  <w:endnote w:type="continuationSeparator" w:id="0">
    <w:p w:rsidR="006859D8" w:rsidRDefault="006859D8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Arial Unicode MS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67" w:rsidRDefault="00ED6967" w:rsidP="009A4C34">
    <w:pPr>
      <w:jc w:val="center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178254</wp:posOffset>
              </wp:positionH>
              <wp:positionV relativeFrom="paragraph">
                <wp:posOffset>-453390</wp:posOffset>
              </wp:positionV>
              <wp:extent cx="2455817" cy="300446"/>
              <wp:effectExtent l="0" t="0" r="0" b="4445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817" cy="300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D6967" w:rsidRPr="00F84427" w:rsidRDefault="00ED6967">
                          <w:pP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</w:pP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中国房车锦标赛版权所有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2019)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" fillcolor="white [3201]" stroked="f" strokeweight=".5pt">
              <v:textbox>
                <w:txbxContent>
                  <w:p w:rsidR="00ED6967" w:rsidRPr="00F84427" w:rsidRDefault="00ED6967">
                    <w:pP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</w:pP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中国房车锦标赛版权所有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2019)</w:t>
                    </w: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NUMPAGES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3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D8" w:rsidRDefault="006859D8" w:rsidP="00BB7264">
      <w:r>
        <w:separator/>
      </w:r>
    </w:p>
  </w:footnote>
  <w:footnote w:type="continuationSeparator" w:id="0">
    <w:p w:rsidR="006859D8" w:rsidRDefault="006859D8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67" w:rsidRPr="00E05ECF" w:rsidRDefault="00ED6967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/>
        <w:bCs/>
        <w:color w:val="BFBFBF" w:themeColor="background1" w:themeShade="BF"/>
        <w:sz w:val="24"/>
        <w:szCs w:val="24"/>
      </w:rPr>
    </w:pPr>
    <w:r>
      <w:rPr>
        <w:rFonts w:ascii="KaiTi" w:eastAsia="KaiTi" w:hAnsi="KaiTi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67" w:rsidRPr="005611E0" w:rsidRDefault="00ED6967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w:drawing>
        <wp:anchor distT="0" distB="0" distL="114300" distR="114300" simplePos="0" relativeHeight="251693056" behindDoc="1" locked="0" layoutInCell="1" allowOverlap="1" wp14:anchorId="26AAE3C5" wp14:editId="04F0C3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0" b="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FF9463" wp14:editId="69EC7B5F">
              <wp:simplePos x="0" y="0"/>
              <wp:positionH relativeFrom="column">
                <wp:posOffset>7456170</wp:posOffset>
              </wp:positionH>
              <wp:positionV relativeFrom="paragraph">
                <wp:posOffset>-82550</wp:posOffset>
              </wp:positionV>
              <wp:extent cx="986155" cy="26543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8615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967" w:rsidRPr="0070304C" w:rsidRDefault="00ED6967" w:rsidP="00A32739">
                          <w:pPr>
                            <w:jc w:val="righ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2018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10/6</w:t>
                          </w:r>
                          <w:r w:rsidRPr="0070304C"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更新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F9463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7" type="#_x0000_t202" style="position:absolute;margin-left:587.1pt;margin-top:-6.5pt;width:77.6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" filled="f" stroked="f">
              <v:textbox>
                <w:txbxContent>
                  <w:p w:rsidR="00B224BB" w:rsidRPr="0070304C" w:rsidRDefault="00B224BB" w:rsidP="00A32739">
                    <w:pPr>
                      <w:jc w:val="righ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2018</w:t>
                    </w:r>
                    <w:r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10/6</w:t>
                    </w:r>
                    <w:r w:rsidRPr="0070304C"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更新</w:t>
                    </w:r>
                  </w:p>
                </w:txbxContent>
              </v:textbox>
            </v:shape>
          </w:pict>
        </mc:Fallback>
      </mc:AlternateConten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2019年CTCC中国房车锦标赛 超级杯车型注册表-总表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车型注册号码：CTCCS-XXX-1901-YYY-ZZZ-A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mirrorMargins/>
  <w:bordersDoNotSurroundHeader/>
  <w:bordersDoNotSurroundFooter/>
  <w:proofState w:spelling="clean"/>
  <w:attachedTemplate r:id="rId1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6"/>
    <w:rsid w:val="00005963"/>
    <w:rsid w:val="00013CB6"/>
    <w:rsid w:val="00017DA2"/>
    <w:rsid w:val="00021D29"/>
    <w:rsid w:val="0002267E"/>
    <w:rsid w:val="00026322"/>
    <w:rsid w:val="0003425D"/>
    <w:rsid w:val="0004192A"/>
    <w:rsid w:val="000438F2"/>
    <w:rsid w:val="00060A98"/>
    <w:rsid w:val="00063350"/>
    <w:rsid w:val="00064748"/>
    <w:rsid w:val="00064BFD"/>
    <w:rsid w:val="00066B03"/>
    <w:rsid w:val="0006761F"/>
    <w:rsid w:val="00071583"/>
    <w:rsid w:val="00073C73"/>
    <w:rsid w:val="00075D88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2C1E"/>
    <w:rsid w:val="000B34A0"/>
    <w:rsid w:val="000B383B"/>
    <w:rsid w:val="000B512F"/>
    <w:rsid w:val="000B5C83"/>
    <w:rsid w:val="000B657F"/>
    <w:rsid w:val="000C0984"/>
    <w:rsid w:val="000C26A1"/>
    <w:rsid w:val="000C7D66"/>
    <w:rsid w:val="000D0EA2"/>
    <w:rsid w:val="000D30DC"/>
    <w:rsid w:val="000D5AE7"/>
    <w:rsid w:val="000D619F"/>
    <w:rsid w:val="000D7728"/>
    <w:rsid w:val="000E0488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415C"/>
    <w:rsid w:val="00112FFD"/>
    <w:rsid w:val="00117D9C"/>
    <w:rsid w:val="00125EE9"/>
    <w:rsid w:val="00137F6B"/>
    <w:rsid w:val="001605CF"/>
    <w:rsid w:val="001758A6"/>
    <w:rsid w:val="0018039B"/>
    <w:rsid w:val="00181D78"/>
    <w:rsid w:val="00182436"/>
    <w:rsid w:val="001847C8"/>
    <w:rsid w:val="001854FA"/>
    <w:rsid w:val="00185561"/>
    <w:rsid w:val="001855F7"/>
    <w:rsid w:val="00194AAD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E1877"/>
    <w:rsid w:val="001E543F"/>
    <w:rsid w:val="001E69B9"/>
    <w:rsid w:val="001F026E"/>
    <w:rsid w:val="001F05E6"/>
    <w:rsid w:val="001F30FD"/>
    <w:rsid w:val="002029DB"/>
    <w:rsid w:val="00203EB1"/>
    <w:rsid w:val="00211054"/>
    <w:rsid w:val="00212613"/>
    <w:rsid w:val="002173C1"/>
    <w:rsid w:val="00222119"/>
    <w:rsid w:val="00231994"/>
    <w:rsid w:val="002358E3"/>
    <w:rsid w:val="0024023C"/>
    <w:rsid w:val="00251539"/>
    <w:rsid w:val="0025257E"/>
    <w:rsid w:val="00255F31"/>
    <w:rsid w:val="00256EBB"/>
    <w:rsid w:val="002610A3"/>
    <w:rsid w:val="002700C6"/>
    <w:rsid w:val="00273971"/>
    <w:rsid w:val="00275B4D"/>
    <w:rsid w:val="00281107"/>
    <w:rsid w:val="00283C4D"/>
    <w:rsid w:val="002842D1"/>
    <w:rsid w:val="002852D3"/>
    <w:rsid w:val="0029167F"/>
    <w:rsid w:val="0029731E"/>
    <w:rsid w:val="00297E5A"/>
    <w:rsid w:val="002A18E4"/>
    <w:rsid w:val="002A2405"/>
    <w:rsid w:val="002B2157"/>
    <w:rsid w:val="002B57F6"/>
    <w:rsid w:val="002B7ABA"/>
    <w:rsid w:val="002B7AE1"/>
    <w:rsid w:val="002C0255"/>
    <w:rsid w:val="002C7809"/>
    <w:rsid w:val="002D4A0A"/>
    <w:rsid w:val="002D7494"/>
    <w:rsid w:val="002E0F7F"/>
    <w:rsid w:val="002E503C"/>
    <w:rsid w:val="002F055C"/>
    <w:rsid w:val="002F14F8"/>
    <w:rsid w:val="002F488C"/>
    <w:rsid w:val="00301E3F"/>
    <w:rsid w:val="003037F6"/>
    <w:rsid w:val="00307935"/>
    <w:rsid w:val="00312FB1"/>
    <w:rsid w:val="00316667"/>
    <w:rsid w:val="00320DF2"/>
    <w:rsid w:val="00325ED2"/>
    <w:rsid w:val="00326D7E"/>
    <w:rsid w:val="00327E76"/>
    <w:rsid w:val="00331F19"/>
    <w:rsid w:val="0034018C"/>
    <w:rsid w:val="00341667"/>
    <w:rsid w:val="00343DC2"/>
    <w:rsid w:val="00344D77"/>
    <w:rsid w:val="00351740"/>
    <w:rsid w:val="00351C19"/>
    <w:rsid w:val="0035635E"/>
    <w:rsid w:val="003601B1"/>
    <w:rsid w:val="00364E4B"/>
    <w:rsid w:val="00366770"/>
    <w:rsid w:val="003669B7"/>
    <w:rsid w:val="00372BC2"/>
    <w:rsid w:val="003837AC"/>
    <w:rsid w:val="0039153C"/>
    <w:rsid w:val="003920FC"/>
    <w:rsid w:val="003926CF"/>
    <w:rsid w:val="0039761D"/>
    <w:rsid w:val="003B0041"/>
    <w:rsid w:val="003B02D7"/>
    <w:rsid w:val="003B1068"/>
    <w:rsid w:val="003B7027"/>
    <w:rsid w:val="003B7FDC"/>
    <w:rsid w:val="003C24C1"/>
    <w:rsid w:val="003D186A"/>
    <w:rsid w:val="003D3AC0"/>
    <w:rsid w:val="003D69C1"/>
    <w:rsid w:val="003E0650"/>
    <w:rsid w:val="003E1DF4"/>
    <w:rsid w:val="003E2CFB"/>
    <w:rsid w:val="003E7203"/>
    <w:rsid w:val="003E73E0"/>
    <w:rsid w:val="003F4962"/>
    <w:rsid w:val="003F4967"/>
    <w:rsid w:val="003F51BE"/>
    <w:rsid w:val="003F53E5"/>
    <w:rsid w:val="00416B98"/>
    <w:rsid w:val="004248EE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1DE3"/>
    <w:rsid w:val="00472634"/>
    <w:rsid w:val="00473945"/>
    <w:rsid w:val="00476389"/>
    <w:rsid w:val="00493376"/>
    <w:rsid w:val="004A1DC6"/>
    <w:rsid w:val="004A3B48"/>
    <w:rsid w:val="004A5F0E"/>
    <w:rsid w:val="004B05AC"/>
    <w:rsid w:val="004C64DB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13ACF"/>
    <w:rsid w:val="00514F4E"/>
    <w:rsid w:val="005267EC"/>
    <w:rsid w:val="005356E9"/>
    <w:rsid w:val="00540A68"/>
    <w:rsid w:val="00541A9B"/>
    <w:rsid w:val="00543247"/>
    <w:rsid w:val="00544016"/>
    <w:rsid w:val="00546E9E"/>
    <w:rsid w:val="0055184F"/>
    <w:rsid w:val="00557C4C"/>
    <w:rsid w:val="005611E0"/>
    <w:rsid w:val="005632A5"/>
    <w:rsid w:val="0056522D"/>
    <w:rsid w:val="00565845"/>
    <w:rsid w:val="005730F6"/>
    <w:rsid w:val="005740B5"/>
    <w:rsid w:val="0058120E"/>
    <w:rsid w:val="0058231E"/>
    <w:rsid w:val="0058558C"/>
    <w:rsid w:val="0058786F"/>
    <w:rsid w:val="00590655"/>
    <w:rsid w:val="005A1F7A"/>
    <w:rsid w:val="005A6910"/>
    <w:rsid w:val="005B249B"/>
    <w:rsid w:val="005C02AA"/>
    <w:rsid w:val="005C4E0E"/>
    <w:rsid w:val="005C688A"/>
    <w:rsid w:val="005D4934"/>
    <w:rsid w:val="005E2207"/>
    <w:rsid w:val="005E29C9"/>
    <w:rsid w:val="005E4F2D"/>
    <w:rsid w:val="005F1B02"/>
    <w:rsid w:val="005F2BCB"/>
    <w:rsid w:val="005F66F2"/>
    <w:rsid w:val="00600A4B"/>
    <w:rsid w:val="00602F8D"/>
    <w:rsid w:val="00603002"/>
    <w:rsid w:val="00612B30"/>
    <w:rsid w:val="006156C0"/>
    <w:rsid w:val="00621B9A"/>
    <w:rsid w:val="0062423C"/>
    <w:rsid w:val="006342FD"/>
    <w:rsid w:val="006349FF"/>
    <w:rsid w:val="006408DD"/>
    <w:rsid w:val="00640997"/>
    <w:rsid w:val="0064238B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859D8"/>
    <w:rsid w:val="00690920"/>
    <w:rsid w:val="006933BB"/>
    <w:rsid w:val="00694C27"/>
    <w:rsid w:val="00696522"/>
    <w:rsid w:val="006B1E25"/>
    <w:rsid w:val="006C06F4"/>
    <w:rsid w:val="006C4B0D"/>
    <w:rsid w:val="006D2DEA"/>
    <w:rsid w:val="006D7F55"/>
    <w:rsid w:val="006E2631"/>
    <w:rsid w:val="006E29CB"/>
    <w:rsid w:val="006F2729"/>
    <w:rsid w:val="006F73AE"/>
    <w:rsid w:val="00700D57"/>
    <w:rsid w:val="00700D71"/>
    <w:rsid w:val="00706088"/>
    <w:rsid w:val="00711CE2"/>
    <w:rsid w:val="00716D77"/>
    <w:rsid w:val="0072109F"/>
    <w:rsid w:val="007229A8"/>
    <w:rsid w:val="007250FA"/>
    <w:rsid w:val="007266BB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60A0E"/>
    <w:rsid w:val="00763CF7"/>
    <w:rsid w:val="00771E75"/>
    <w:rsid w:val="00772A25"/>
    <w:rsid w:val="007740CD"/>
    <w:rsid w:val="007762C3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26B7"/>
    <w:rsid w:val="007B35AD"/>
    <w:rsid w:val="007B493D"/>
    <w:rsid w:val="007B6667"/>
    <w:rsid w:val="007C2BC4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1ABE"/>
    <w:rsid w:val="00811CBA"/>
    <w:rsid w:val="00811D25"/>
    <w:rsid w:val="00811E1A"/>
    <w:rsid w:val="00827C83"/>
    <w:rsid w:val="0083465C"/>
    <w:rsid w:val="00842D92"/>
    <w:rsid w:val="008444B0"/>
    <w:rsid w:val="00850B35"/>
    <w:rsid w:val="008534E1"/>
    <w:rsid w:val="00855EAF"/>
    <w:rsid w:val="00855F31"/>
    <w:rsid w:val="00857B27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4D03"/>
    <w:rsid w:val="00884D2D"/>
    <w:rsid w:val="00885F7A"/>
    <w:rsid w:val="00897AEA"/>
    <w:rsid w:val="008A168A"/>
    <w:rsid w:val="008A2AB8"/>
    <w:rsid w:val="008A40EF"/>
    <w:rsid w:val="008A706F"/>
    <w:rsid w:val="008A7611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13F8"/>
    <w:rsid w:val="00901FAB"/>
    <w:rsid w:val="00906C7F"/>
    <w:rsid w:val="00914110"/>
    <w:rsid w:val="00914F71"/>
    <w:rsid w:val="009154C9"/>
    <w:rsid w:val="00923FD5"/>
    <w:rsid w:val="00924488"/>
    <w:rsid w:val="009337BE"/>
    <w:rsid w:val="0095557D"/>
    <w:rsid w:val="0095721A"/>
    <w:rsid w:val="00960195"/>
    <w:rsid w:val="00962A0E"/>
    <w:rsid w:val="00966BB4"/>
    <w:rsid w:val="00967519"/>
    <w:rsid w:val="009713B8"/>
    <w:rsid w:val="00972B57"/>
    <w:rsid w:val="00975F75"/>
    <w:rsid w:val="009916BD"/>
    <w:rsid w:val="00993744"/>
    <w:rsid w:val="009941B9"/>
    <w:rsid w:val="009A10A2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7D3D"/>
    <w:rsid w:val="009D605F"/>
    <w:rsid w:val="009E2F3D"/>
    <w:rsid w:val="009E6B78"/>
    <w:rsid w:val="009E732A"/>
    <w:rsid w:val="009F214B"/>
    <w:rsid w:val="009F7763"/>
    <w:rsid w:val="00A01F8D"/>
    <w:rsid w:val="00A02D4B"/>
    <w:rsid w:val="00A0321E"/>
    <w:rsid w:val="00A104B7"/>
    <w:rsid w:val="00A13D70"/>
    <w:rsid w:val="00A2205E"/>
    <w:rsid w:val="00A23646"/>
    <w:rsid w:val="00A2550D"/>
    <w:rsid w:val="00A32739"/>
    <w:rsid w:val="00A32751"/>
    <w:rsid w:val="00A35603"/>
    <w:rsid w:val="00A36C93"/>
    <w:rsid w:val="00A50C5F"/>
    <w:rsid w:val="00A524E1"/>
    <w:rsid w:val="00A76B75"/>
    <w:rsid w:val="00A841D4"/>
    <w:rsid w:val="00A911B8"/>
    <w:rsid w:val="00AA0DFB"/>
    <w:rsid w:val="00AA2A09"/>
    <w:rsid w:val="00AA46DD"/>
    <w:rsid w:val="00AA5DCF"/>
    <w:rsid w:val="00AC5B90"/>
    <w:rsid w:val="00AF2046"/>
    <w:rsid w:val="00AF6CBC"/>
    <w:rsid w:val="00B0077A"/>
    <w:rsid w:val="00B10638"/>
    <w:rsid w:val="00B136C3"/>
    <w:rsid w:val="00B14E83"/>
    <w:rsid w:val="00B224BB"/>
    <w:rsid w:val="00B23799"/>
    <w:rsid w:val="00B257FD"/>
    <w:rsid w:val="00B33CF4"/>
    <w:rsid w:val="00B362C9"/>
    <w:rsid w:val="00B41FC0"/>
    <w:rsid w:val="00B431CF"/>
    <w:rsid w:val="00B46E86"/>
    <w:rsid w:val="00B52AB6"/>
    <w:rsid w:val="00B55F21"/>
    <w:rsid w:val="00B5680C"/>
    <w:rsid w:val="00B57801"/>
    <w:rsid w:val="00B61B3A"/>
    <w:rsid w:val="00B62C9B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9106A"/>
    <w:rsid w:val="00B94D95"/>
    <w:rsid w:val="00B965DE"/>
    <w:rsid w:val="00BA088E"/>
    <w:rsid w:val="00BA1183"/>
    <w:rsid w:val="00BA1C40"/>
    <w:rsid w:val="00BA522C"/>
    <w:rsid w:val="00BA6A2D"/>
    <w:rsid w:val="00BB4BBD"/>
    <w:rsid w:val="00BB4C13"/>
    <w:rsid w:val="00BB571D"/>
    <w:rsid w:val="00BB5EE4"/>
    <w:rsid w:val="00BB7264"/>
    <w:rsid w:val="00BC73E5"/>
    <w:rsid w:val="00BC7F15"/>
    <w:rsid w:val="00BD638A"/>
    <w:rsid w:val="00BD7FBA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C02001"/>
    <w:rsid w:val="00C0700A"/>
    <w:rsid w:val="00C12484"/>
    <w:rsid w:val="00C13936"/>
    <w:rsid w:val="00C23025"/>
    <w:rsid w:val="00C235D1"/>
    <w:rsid w:val="00C3273F"/>
    <w:rsid w:val="00C35DC9"/>
    <w:rsid w:val="00C43712"/>
    <w:rsid w:val="00C4379A"/>
    <w:rsid w:val="00C44B0D"/>
    <w:rsid w:val="00C462BF"/>
    <w:rsid w:val="00C464B4"/>
    <w:rsid w:val="00C5743F"/>
    <w:rsid w:val="00C67D47"/>
    <w:rsid w:val="00C71219"/>
    <w:rsid w:val="00C77B35"/>
    <w:rsid w:val="00CA13A4"/>
    <w:rsid w:val="00CA1B8B"/>
    <w:rsid w:val="00CA3FCF"/>
    <w:rsid w:val="00CA7394"/>
    <w:rsid w:val="00CB3FE2"/>
    <w:rsid w:val="00CB5099"/>
    <w:rsid w:val="00CE040C"/>
    <w:rsid w:val="00CE3BEF"/>
    <w:rsid w:val="00CE441A"/>
    <w:rsid w:val="00CF2744"/>
    <w:rsid w:val="00CF52D8"/>
    <w:rsid w:val="00CF7D98"/>
    <w:rsid w:val="00D01A14"/>
    <w:rsid w:val="00D10157"/>
    <w:rsid w:val="00D11C5E"/>
    <w:rsid w:val="00D12B03"/>
    <w:rsid w:val="00D20D06"/>
    <w:rsid w:val="00D21993"/>
    <w:rsid w:val="00D26229"/>
    <w:rsid w:val="00D32040"/>
    <w:rsid w:val="00D37412"/>
    <w:rsid w:val="00D41914"/>
    <w:rsid w:val="00D433F4"/>
    <w:rsid w:val="00D4422D"/>
    <w:rsid w:val="00D50855"/>
    <w:rsid w:val="00D51EC4"/>
    <w:rsid w:val="00D52D61"/>
    <w:rsid w:val="00D5503E"/>
    <w:rsid w:val="00D62231"/>
    <w:rsid w:val="00D6363A"/>
    <w:rsid w:val="00D64C41"/>
    <w:rsid w:val="00D668E4"/>
    <w:rsid w:val="00D67700"/>
    <w:rsid w:val="00D7256B"/>
    <w:rsid w:val="00D72DB3"/>
    <w:rsid w:val="00D7313E"/>
    <w:rsid w:val="00D835C0"/>
    <w:rsid w:val="00D8748E"/>
    <w:rsid w:val="00D913AC"/>
    <w:rsid w:val="00D93917"/>
    <w:rsid w:val="00D95AF3"/>
    <w:rsid w:val="00DA1671"/>
    <w:rsid w:val="00DB3293"/>
    <w:rsid w:val="00DB78DD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32B3"/>
    <w:rsid w:val="00DE5D8B"/>
    <w:rsid w:val="00DF1795"/>
    <w:rsid w:val="00DF405F"/>
    <w:rsid w:val="00DF54F9"/>
    <w:rsid w:val="00DF7A9A"/>
    <w:rsid w:val="00E04F67"/>
    <w:rsid w:val="00E05ECF"/>
    <w:rsid w:val="00E21F0C"/>
    <w:rsid w:val="00E236DF"/>
    <w:rsid w:val="00E243C5"/>
    <w:rsid w:val="00E247DC"/>
    <w:rsid w:val="00E25197"/>
    <w:rsid w:val="00E307ED"/>
    <w:rsid w:val="00E42311"/>
    <w:rsid w:val="00E45DDD"/>
    <w:rsid w:val="00E476E4"/>
    <w:rsid w:val="00E50E94"/>
    <w:rsid w:val="00E5386E"/>
    <w:rsid w:val="00E5499B"/>
    <w:rsid w:val="00E6205F"/>
    <w:rsid w:val="00E62B6A"/>
    <w:rsid w:val="00E63F76"/>
    <w:rsid w:val="00E6525A"/>
    <w:rsid w:val="00E71532"/>
    <w:rsid w:val="00E7412B"/>
    <w:rsid w:val="00E74AA3"/>
    <w:rsid w:val="00E758F1"/>
    <w:rsid w:val="00E8703A"/>
    <w:rsid w:val="00E94668"/>
    <w:rsid w:val="00E95D5E"/>
    <w:rsid w:val="00E962E7"/>
    <w:rsid w:val="00E9766F"/>
    <w:rsid w:val="00E979A7"/>
    <w:rsid w:val="00EA189C"/>
    <w:rsid w:val="00EA3901"/>
    <w:rsid w:val="00EA3A1B"/>
    <w:rsid w:val="00EB0052"/>
    <w:rsid w:val="00EB42D9"/>
    <w:rsid w:val="00EC15F1"/>
    <w:rsid w:val="00EC2FD3"/>
    <w:rsid w:val="00ED26AB"/>
    <w:rsid w:val="00ED281A"/>
    <w:rsid w:val="00ED6967"/>
    <w:rsid w:val="00EE72B9"/>
    <w:rsid w:val="00EF1387"/>
    <w:rsid w:val="00EF1C09"/>
    <w:rsid w:val="00EF3A26"/>
    <w:rsid w:val="00EF7F4C"/>
    <w:rsid w:val="00F10CBA"/>
    <w:rsid w:val="00F112C7"/>
    <w:rsid w:val="00F22C38"/>
    <w:rsid w:val="00F23A58"/>
    <w:rsid w:val="00F24756"/>
    <w:rsid w:val="00F30460"/>
    <w:rsid w:val="00F33FA8"/>
    <w:rsid w:val="00F41160"/>
    <w:rsid w:val="00F42FFF"/>
    <w:rsid w:val="00F4445A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80F70"/>
    <w:rsid w:val="00F812F2"/>
    <w:rsid w:val="00F81A5B"/>
    <w:rsid w:val="00F83838"/>
    <w:rsid w:val="00F84427"/>
    <w:rsid w:val="00F908E2"/>
    <w:rsid w:val="00F91147"/>
    <w:rsid w:val="00F95AC7"/>
    <w:rsid w:val="00FA5614"/>
    <w:rsid w:val="00FA60AB"/>
    <w:rsid w:val="00FA7157"/>
    <w:rsid w:val="00FB1F42"/>
    <w:rsid w:val="00FB2BA7"/>
    <w:rsid w:val="00FC52A6"/>
    <w:rsid w:val="00FD0C1C"/>
    <w:rsid w:val="00FD2C80"/>
    <w:rsid w:val="00FD4A82"/>
    <w:rsid w:val="00FD6A25"/>
    <w:rsid w:val="00FD7697"/>
    <w:rsid w:val="00FE032A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50B1D"/>
  <w14:defaultImageDpi w14:val="32767"/>
  <w15:docId w15:val="{BBBAE1CF-B78C-4141-941D-124CA5D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List Table 1 Light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heping/Library/Group%20Containers/UBF8T346G9.Office/User%20Content.localized/Templates.localized/2018CTCC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067389-6C0B-1449-B250-2D6E713E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2018CTCC文件模板.dotx</Template>
  <TotalTime>462</TotalTime>
  <Pages>33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Wang</dc:creator>
  <cp:keywords/>
  <dc:description/>
  <cp:lastModifiedBy>Nathan Wang</cp:lastModifiedBy>
  <cp:revision>23</cp:revision>
  <cp:lastPrinted>2018-10-26T13:49:00Z</cp:lastPrinted>
  <dcterms:created xsi:type="dcterms:W3CDTF">2019-02-15T14:53:00Z</dcterms:created>
  <dcterms:modified xsi:type="dcterms:W3CDTF">2019-04-03T03:46:00Z</dcterms:modified>
</cp:coreProperties>
</file>